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3567"/>
        <w:gridCol w:w="3598"/>
      </w:tblGrid>
      <w:tr w:rsidR="004E407A" w:rsidRPr="001443BE" w:rsidTr="00975576">
        <w:trPr>
          <w:trHeight w:val="397"/>
        </w:trPr>
        <w:tc>
          <w:tcPr>
            <w:tcW w:w="2576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/>
            <w:vAlign w:val="center"/>
          </w:tcPr>
          <w:p w:rsidR="001443BE" w:rsidRPr="001443BE" w:rsidRDefault="001443BE" w:rsidP="00975576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 w:rsidRPr="001443BE">
              <w:rPr>
                <w:rFonts w:ascii="Arial" w:hAnsi="Arial" w:cs="Arial"/>
                <w:b/>
                <w:bCs/>
              </w:rPr>
              <w:t>Zadavatel:</w:t>
            </w:r>
          </w:p>
        </w:tc>
        <w:tc>
          <w:tcPr>
            <w:tcW w:w="71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43BE" w:rsidRPr="001443BE" w:rsidRDefault="001443BE" w:rsidP="00975576">
            <w:pPr>
              <w:widowControl w:val="0"/>
              <w:ind w:left="-23"/>
              <w:jc w:val="center"/>
              <w:rPr>
                <w:rFonts w:ascii="Arial" w:hAnsi="Arial" w:cs="Arial"/>
                <w:b/>
              </w:rPr>
            </w:pPr>
            <w:r w:rsidRPr="001443BE">
              <w:rPr>
                <w:rFonts w:ascii="Arial" w:hAnsi="Arial" w:cs="Arial"/>
                <w:b/>
              </w:rPr>
              <w:t>Město Zubří</w:t>
            </w:r>
          </w:p>
          <w:p w:rsidR="001443BE" w:rsidRPr="001443BE" w:rsidRDefault="001443BE" w:rsidP="00975576">
            <w:pPr>
              <w:widowControl w:val="0"/>
              <w:ind w:left="-23"/>
              <w:jc w:val="center"/>
              <w:rPr>
                <w:rFonts w:ascii="Arial" w:hAnsi="Arial" w:cs="Arial"/>
              </w:rPr>
            </w:pPr>
            <w:r w:rsidRPr="001443BE">
              <w:rPr>
                <w:rFonts w:ascii="Arial" w:hAnsi="Arial" w:cs="Arial"/>
              </w:rPr>
              <w:t>U Domoviny 234, 756 54 Zubří</w:t>
            </w:r>
          </w:p>
          <w:p w:rsidR="001443BE" w:rsidRPr="001443BE" w:rsidRDefault="001443BE" w:rsidP="00975576">
            <w:pPr>
              <w:widowControl w:val="0"/>
              <w:ind w:left="-23"/>
              <w:jc w:val="center"/>
              <w:rPr>
                <w:rFonts w:ascii="Arial" w:hAnsi="Arial" w:cs="Arial"/>
              </w:rPr>
            </w:pPr>
            <w:r w:rsidRPr="001443BE">
              <w:rPr>
                <w:rFonts w:ascii="Arial" w:hAnsi="Arial" w:cs="Arial"/>
              </w:rPr>
              <w:t>IČ: 00304492</w:t>
            </w:r>
          </w:p>
          <w:p w:rsidR="001443BE" w:rsidRPr="001443BE" w:rsidRDefault="001443BE" w:rsidP="00975576">
            <w:pPr>
              <w:widowControl w:val="0"/>
              <w:ind w:left="-23"/>
              <w:jc w:val="center"/>
              <w:rPr>
                <w:rFonts w:ascii="Arial" w:hAnsi="Arial" w:cs="Arial"/>
              </w:rPr>
            </w:pPr>
            <w:r w:rsidRPr="001443BE">
              <w:rPr>
                <w:rFonts w:ascii="Arial" w:hAnsi="Arial" w:cs="Arial"/>
              </w:rPr>
              <w:t xml:space="preserve">Zastoupeno </w:t>
            </w:r>
            <w:r w:rsidR="001838F0">
              <w:rPr>
                <w:rFonts w:ascii="Arial" w:hAnsi="Arial" w:cs="Arial"/>
              </w:rPr>
              <w:t xml:space="preserve">Ing. Lubomírem </w:t>
            </w:r>
            <w:proofErr w:type="spellStart"/>
            <w:r w:rsidR="001838F0">
              <w:rPr>
                <w:rFonts w:ascii="Arial" w:hAnsi="Arial" w:cs="Arial"/>
              </w:rPr>
              <w:t>Vaculínem</w:t>
            </w:r>
            <w:proofErr w:type="spellEnd"/>
            <w:r w:rsidRPr="001443BE">
              <w:rPr>
                <w:rFonts w:ascii="Arial" w:hAnsi="Arial" w:cs="Arial"/>
              </w:rPr>
              <w:t>, starostou</w:t>
            </w:r>
          </w:p>
          <w:p w:rsidR="001443BE" w:rsidRPr="001443BE" w:rsidRDefault="001443BE" w:rsidP="00975576">
            <w:pPr>
              <w:widowControl w:val="0"/>
              <w:ind w:left="-23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443BE">
              <w:rPr>
                <w:rFonts w:ascii="Arial" w:hAnsi="Arial" w:cs="Arial"/>
              </w:rPr>
              <w:t>č.ú</w:t>
            </w:r>
            <w:proofErr w:type="spellEnd"/>
            <w:r w:rsidRPr="001443BE">
              <w:rPr>
                <w:rFonts w:ascii="Arial" w:hAnsi="Arial" w:cs="Arial"/>
              </w:rPr>
              <w:t>.: 2221851/0100</w:t>
            </w:r>
            <w:proofErr w:type="gramEnd"/>
          </w:p>
          <w:p w:rsidR="001443BE" w:rsidRPr="001443BE" w:rsidRDefault="00BF0918" w:rsidP="00975576">
            <w:pPr>
              <w:widowControl w:val="0"/>
              <w:ind w:left="-23"/>
              <w:jc w:val="center"/>
              <w:rPr>
                <w:rFonts w:ascii="Arial" w:hAnsi="Arial" w:cs="Arial"/>
                <w:b/>
              </w:rPr>
            </w:pPr>
            <w:hyperlink r:id="rId8" w:history="1">
              <w:r w:rsidR="001443BE" w:rsidRPr="001443BE">
                <w:rPr>
                  <w:rStyle w:val="Hypertextovodkaz"/>
                  <w:rFonts w:ascii="Arial" w:hAnsi="Arial" w:cs="Arial"/>
                </w:rPr>
                <w:t>www.mesto-zubri.cz</w:t>
              </w:r>
            </w:hyperlink>
            <w:r w:rsidR="001443BE" w:rsidRPr="001443BE">
              <w:rPr>
                <w:rFonts w:ascii="Arial" w:hAnsi="Arial" w:cs="Arial"/>
              </w:rPr>
              <w:t xml:space="preserve">, </w:t>
            </w:r>
            <w:hyperlink r:id="rId9" w:history="1">
              <w:r w:rsidR="001443BE" w:rsidRPr="001443BE">
                <w:rPr>
                  <w:rStyle w:val="Hypertextovodkaz"/>
                  <w:rFonts w:ascii="Arial" w:hAnsi="Arial" w:cs="Arial"/>
                </w:rPr>
                <w:t>podatelna@mesto-zubri.cz</w:t>
              </w:r>
            </w:hyperlink>
          </w:p>
        </w:tc>
      </w:tr>
      <w:tr w:rsidR="004E407A" w:rsidRPr="001443BE" w:rsidTr="00975576">
        <w:trPr>
          <w:trHeight w:val="397"/>
        </w:trPr>
        <w:tc>
          <w:tcPr>
            <w:tcW w:w="2576" w:type="dxa"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1443BE" w:rsidRPr="001443BE" w:rsidRDefault="001443BE" w:rsidP="00975576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 w:rsidRPr="001443BE">
              <w:rPr>
                <w:rFonts w:ascii="Arial" w:hAnsi="Arial" w:cs="Arial"/>
                <w:b/>
                <w:bCs/>
              </w:rPr>
              <w:t>Kontaktní osoba:</w:t>
            </w:r>
          </w:p>
        </w:tc>
        <w:tc>
          <w:tcPr>
            <w:tcW w:w="7165" w:type="dxa"/>
            <w:gridSpan w:val="2"/>
            <w:tcBorders>
              <w:right w:val="single" w:sz="12" w:space="0" w:color="auto"/>
            </w:tcBorders>
            <w:vAlign w:val="center"/>
          </w:tcPr>
          <w:p w:rsidR="001443BE" w:rsidRPr="001443BE" w:rsidRDefault="004425E0" w:rsidP="004425E0">
            <w:pPr>
              <w:widowControl w:val="0"/>
              <w:ind w:lef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Lucie Pernicová</w:t>
            </w:r>
            <w:r w:rsidR="00783380">
              <w:rPr>
                <w:rFonts w:ascii="Arial" w:hAnsi="Arial" w:cs="Arial"/>
              </w:rPr>
              <w:t xml:space="preserve">, e-mail: </w:t>
            </w:r>
            <w:r>
              <w:rPr>
                <w:rFonts w:ascii="Arial" w:hAnsi="Arial" w:cs="Arial"/>
              </w:rPr>
              <w:t>pernicova</w:t>
            </w:r>
            <w:r w:rsidR="00D81A93" w:rsidRPr="00D81A93">
              <w:rPr>
                <w:rFonts w:ascii="Arial" w:hAnsi="Arial" w:cs="Arial"/>
              </w:rPr>
              <w:t>@mesto-zubri.cz</w:t>
            </w:r>
          </w:p>
        </w:tc>
      </w:tr>
      <w:tr w:rsidR="004E407A" w:rsidRPr="001443BE" w:rsidTr="00975576">
        <w:trPr>
          <w:trHeight w:val="397"/>
        </w:trPr>
        <w:tc>
          <w:tcPr>
            <w:tcW w:w="2576" w:type="dxa"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1443BE" w:rsidRPr="001443BE" w:rsidRDefault="00975576" w:rsidP="00975576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 w:rsidRPr="001443BE">
              <w:rPr>
                <w:rFonts w:ascii="Arial" w:hAnsi="Arial" w:cs="Arial"/>
                <w:b/>
                <w:bCs/>
              </w:rPr>
              <w:t>NÁZEV VEŘEJNÉ ZAKÁZKY:</w:t>
            </w:r>
          </w:p>
        </w:tc>
        <w:tc>
          <w:tcPr>
            <w:tcW w:w="7165" w:type="dxa"/>
            <w:gridSpan w:val="2"/>
            <w:tcBorders>
              <w:right w:val="single" w:sz="12" w:space="0" w:color="auto"/>
            </w:tcBorders>
            <w:vAlign w:val="center"/>
          </w:tcPr>
          <w:p w:rsidR="001443BE" w:rsidRPr="00AA65A2" w:rsidRDefault="001838F0" w:rsidP="001C3DBE">
            <w:pPr>
              <w:widowControl w:val="0"/>
              <w:ind w:lef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4425E0">
              <w:rPr>
                <w:rFonts w:ascii="Arial" w:hAnsi="Arial" w:cs="Arial"/>
                <w:b/>
                <w:sz w:val="22"/>
                <w:szCs w:val="22"/>
              </w:rPr>
              <w:t>Nákup tonerů 2016</w:t>
            </w: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4E407A" w:rsidRPr="001443BE" w:rsidTr="00975576">
        <w:trPr>
          <w:trHeight w:val="397"/>
        </w:trPr>
        <w:tc>
          <w:tcPr>
            <w:tcW w:w="2576" w:type="dxa"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1443BE" w:rsidRPr="001443BE" w:rsidRDefault="00975576" w:rsidP="00975576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 w:rsidRPr="001443BE">
              <w:rPr>
                <w:rFonts w:ascii="Arial" w:hAnsi="Arial" w:cs="Arial"/>
                <w:b/>
                <w:bCs/>
              </w:rPr>
              <w:t xml:space="preserve">DRUH VEŘEJNÉ </w:t>
            </w:r>
            <w:r>
              <w:rPr>
                <w:rFonts w:ascii="Arial" w:hAnsi="Arial" w:cs="Arial"/>
                <w:b/>
                <w:bCs/>
              </w:rPr>
              <w:t>Z</w:t>
            </w:r>
            <w:r w:rsidRPr="001443BE">
              <w:rPr>
                <w:rFonts w:ascii="Arial" w:hAnsi="Arial" w:cs="Arial"/>
                <w:b/>
                <w:bCs/>
              </w:rPr>
              <w:t>AKÁZKY:</w:t>
            </w:r>
          </w:p>
        </w:tc>
        <w:tc>
          <w:tcPr>
            <w:tcW w:w="7165" w:type="dxa"/>
            <w:gridSpan w:val="2"/>
            <w:tcBorders>
              <w:right w:val="single" w:sz="12" w:space="0" w:color="auto"/>
            </w:tcBorders>
            <w:vAlign w:val="center"/>
          </w:tcPr>
          <w:p w:rsidR="001443BE" w:rsidRPr="001443BE" w:rsidRDefault="00BA0941" w:rsidP="00975576">
            <w:pPr>
              <w:widowControl w:val="0"/>
              <w:ind w:left="-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dodávka</w:t>
            </w:r>
          </w:p>
        </w:tc>
      </w:tr>
      <w:tr w:rsidR="004E407A" w:rsidRPr="001443BE" w:rsidTr="00975576">
        <w:trPr>
          <w:trHeight w:val="397"/>
        </w:trPr>
        <w:tc>
          <w:tcPr>
            <w:tcW w:w="2576" w:type="dxa"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1443BE" w:rsidRPr="001443BE" w:rsidRDefault="00855185" w:rsidP="00975576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otevírání obálek a hodnocení nabídek</w:t>
            </w:r>
            <w:r w:rsidR="004E407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165" w:type="dxa"/>
            <w:gridSpan w:val="2"/>
            <w:tcBorders>
              <w:right w:val="single" w:sz="12" w:space="0" w:color="auto"/>
            </w:tcBorders>
            <w:vAlign w:val="center"/>
          </w:tcPr>
          <w:p w:rsidR="001443BE" w:rsidRPr="001C3DBE" w:rsidRDefault="00BA0941" w:rsidP="00BA0941">
            <w:pPr>
              <w:widowControl w:val="0"/>
              <w:ind w:left="-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425E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4425E0">
              <w:rPr>
                <w:rFonts w:ascii="Arial" w:hAnsi="Arial" w:cs="Arial"/>
                <w:b/>
                <w:sz w:val="22"/>
                <w:szCs w:val="22"/>
              </w:rPr>
              <w:t>. 2016</w:t>
            </w:r>
          </w:p>
        </w:tc>
      </w:tr>
      <w:tr w:rsidR="004E407A" w:rsidRPr="001443BE" w:rsidTr="00975576">
        <w:trPr>
          <w:trHeight w:val="397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/>
            <w:vAlign w:val="center"/>
          </w:tcPr>
          <w:p w:rsidR="001443BE" w:rsidRPr="001443BE" w:rsidRDefault="004E407A" w:rsidP="00975576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MÍSTO </w:t>
            </w:r>
            <w:r w:rsidR="008627D3">
              <w:rPr>
                <w:rFonts w:ascii="Arial" w:hAnsi="Arial" w:cs="Arial"/>
                <w:b/>
                <w:bCs/>
              </w:rPr>
              <w:t>otevírání obálek a hodnocení nabídek:</w:t>
            </w:r>
          </w:p>
        </w:tc>
        <w:tc>
          <w:tcPr>
            <w:tcW w:w="716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43BE" w:rsidRPr="001443BE" w:rsidRDefault="00AA65A2" w:rsidP="00AA65A2">
            <w:pPr>
              <w:widowControl w:val="0"/>
              <w:ind w:left="-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MěÚ Zubří, zasedací místnost</w:t>
            </w:r>
          </w:p>
        </w:tc>
      </w:tr>
      <w:tr w:rsidR="00975576" w:rsidRPr="001443BE" w:rsidTr="00975576">
        <w:trPr>
          <w:trHeight w:val="397"/>
        </w:trPr>
        <w:tc>
          <w:tcPr>
            <w:tcW w:w="2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/>
            <w:vAlign w:val="center"/>
          </w:tcPr>
          <w:p w:rsidR="00975576" w:rsidRDefault="00975576" w:rsidP="0097557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84"/>
              <w:textAlignment w:val="baseline"/>
              <w:rPr>
                <w:rFonts w:ascii="Arial" w:hAnsi="Arial" w:cs="Arial"/>
                <w:b/>
              </w:rPr>
            </w:pPr>
            <w:r w:rsidRPr="00EB77B6">
              <w:rPr>
                <w:rFonts w:ascii="Arial" w:hAnsi="Arial" w:cs="Arial"/>
                <w:b/>
              </w:rPr>
              <w:t xml:space="preserve">SLOŽENÍ KOMISE </w:t>
            </w:r>
          </w:p>
          <w:p w:rsidR="00975576" w:rsidRDefault="00975576" w:rsidP="0097557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84"/>
              <w:textAlignment w:val="baseline"/>
              <w:rPr>
                <w:rFonts w:ascii="Arial" w:hAnsi="Arial" w:cs="Arial"/>
                <w:b/>
              </w:rPr>
            </w:pPr>
            <w:r w:rsidRPr="00EB77B6">
              <w:rPr>
                <w:rFonts w:ascii="Arial" w:hAnsi="Arial" w:cs="Arial"/>
                <w:b/>
              </w:rPr>
              <w:t>pro otevírání obál</w:t>
            </w:r>
            <w:r>
              <w:rPr>
                <w:rFonts w:ascii="Arial" w:hAnsi="Arial" w:cs="Arial"/>
                <w:b/>
              </w:rPr>
              <w:t xml:space="preserve">ek </w:t>
            </w:r>
          </w:p>
          <w:p w:rsidR="00975576" w:rsidRPr="00456BCA" w:rsidRDefault="00975576" w:rsidP="0097557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84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pro hodnocení nabídek:</w:t>
            </w:r>
          </w:p>
        </w:tc>
        <w:tc>
          <w:tcPr>
            <w:tcW w:w="3567" w:type="dxa"/>
            <w:tcBorders>
              <w:top w:val="single" w:sz="12" w:space="0" w:color="auto"/>
            </w:tcBorders>
            <w:shd w:val="clear" w:color="auto" w:fill="F0F5E7"/>
            <w:vAlign w:val="center"/>
          </w:tcPr>
          <w:p w:rsidR="00975576" w:rsidRPr="00D2476E" w:rsidRDefault="00975576" w:rsidP="00975576">
            <w:pPr>
              <w:widowControl w:val="0"/>
              <w:ind w:left="65"/>
              <w:jc w:val="both"/>
              <w:rPr>
                <w:rFonts w:ascii="Arial" w:hAnsi="Arial" w:cs="Arial"/>
                <w:b/>
              </w:rPr>
            </w:pPr>
            <w:r w:rsidRPr="00D2476E">
              <w:rPr>
                <w:rFonts w:ascii="Arial" w:hAnsi="Arial" w:cs="Arial"/>
                <w:b/>
              </w:rPr>
              <w:t>Jméno a příjemní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0F5E7"/>
            <w:vAlign w:val="center"/>
          </w:tcPr>
          <w:p w:rsidR="00975576" w:rsidRPr="00D2476E" w:rsidRDefault="00975576" w:rsidP="00975576">
            <w:pPr>
              <w:widowControl w:val="0"/>
              <w:ind w:left="65"/>
              <w:jc w:val="both"/>
              <w:rPr>
                <w:rFonts w:ascii="Arial" w:hAnsi="Arial" w:cs="Arial"/>
                <w:b/>
              </w:rPr>
            </w:pPr>
            <w:r w:rsidRPr="00D2476E">
              <w:rPr>
                <w:rFonts w:ascii="Arial" w:hAnsi="Arial" w:cs="Arial"/>
                <w:b/>
              </w:rPr>
              <w:t>Podpis</w:t>
            </w:r>
            <w:r>
              <w:rPr>
                <w:rFonts w:ascii="Arial" w:hAnsi="Arial" w:cs="Arial"/>
                <w:b/>
              </w:rPr>
              <w:t>:</w:t>
            </w:r>
            <w:r w:rsidRPr="00D2476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75576" w:rsidRPr="001443BE" w:rsidTr="00975576">
        <w:trPr>
          <w:trHeight w:val="397"/>
        </w:trPr>
        <w:tc>
          <w:tcPr>
            <w:tcW w:w="2576" w:type="dxa"/>
            <w:vMerge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975576" w:rsidRPr="00EB77B6" w:rsidRDefault="00975576" w:rsidP="0097557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84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  <w:vAlign w:val="center"/>
          </w:tcPr>
          <w:p w:rsidR="00975576" w:rsidRDefault="004425E0" w:rsidP="009425A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 Pleva</w:t>
            </w:r>
          </w:p>
        </w:tc>
        <w:tc>
          <w:tcPr>
            <w:tcW w:w="3598" w:type="dxa"/>
            <w:tcBorders>
              <w:right w:val="single" w:sz="12" w:space="0" w:color="auto"/>
            </w:tcBorders>
            <w:vAlign w:val="center"/>
          </w:tcPr>
          <w:p w:rsidR="00975576" w:rsidRDefault="00975576" w:rsidP="00975576">
            <w:pPr>
              <w:widowControl w:val="0"/>
              <w:ind w:left="402"/>
              <w:rPr>
                <w:rFonts w:ascii="Arial" w:hAnsi="Arial" w:cs="Arial"/>
              </w:rPr>
            </w:pPr>
          </w:p>
        </w:tc>
      </w:tr>
      <w:tr w:rsidR="00975576" w:rsidRPr="001443BE" w:rsidTr="00975576">
        <w:trPr>
          <w:trHeight w:val="397"/>
        </w:trPr>
        <w:tc>
          <w:tcPr>
            <w:tcW w:w="2576" w:type="dxa"/>
            <w:vMerge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975576" w:rsidRPr="00EB77B6" w:rsidRDefault="00975576" w:rsidP="0097557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84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  <w:vAlign w:val="center"/>
          </w:tcPr>
          <w:p w:rsidR="00975576" w:rsidRDefault="001838F0" w:rsidP="009425A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E01CA9">
              <w:rPr>
                <w:rFonts w:ascii="Arial" w:hAnsi="Arial" w:cs="Arial"/>
              </w:rPr>
              <w:t>Antonín Holiš</w:t>
            </w:r>
          </w:p>
        </w:tc>
        <w:tc>
          <w:tcPr>
            <w:tcW w:w="3598" w:type="dxa"/>
            <w:tcBorders>
              <w:right w:val="single" w:sz="12" w:space="0" w:color="auto"/>
            </w:tcBorders>
            <w:vAlign w:val="center"/>
          </w:tcPr>
          <w:p w:rsidR="00975576" w:rsidRDefault="00975576" w:rsidP="00975576">
            <w:pPr>
              <w:widowControl w:val="0"/>
              <w:ind w:left="402"/>
              <w:rPr>
                <w:rFonts w:ascii="Arial" w:hAnsi="Arial" w:cs="Arial"/>
              </w:rPr>
            </w:pPr>
          </w:p>
        </w:tc>
      </w:tr>
      <w:tr w:rsidR="00975576" w:rsidRPr="001443BE" w:rsidTr="00975576">
        <w:trPr>
          <w:trHeight w:val="397"/>
        </w:trPr>
        <w:tc>
          <w:tcPr>
            <w:tcW w:w="2576" w:type="dxa"/>
            <w:vMerge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975576" w:rsidRPr="00EB77B6" w:rsidRDefault="00975576" w:rsidP="0097557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-284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  <w:vAlign w:val="center"/>
          </w:tcPr>
          <w:p w:rsidR="00975576" w:rsidRPr="004425E0" w:rsidRDefault="004425E0" w:rsidP="004006CB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Pernicová</w:t>
            </w:r>
          </w:p>
        </w:tc>
        <w:tc>
          <w:tcPr>
            <w:tcW w:w="35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75576" w:rsidRDefault="00975576" w:rsidP="00975576">
            <w:pPr>
              <w:widowControl w:val="0"/>
              <w:ind w:left="402"/>
              <w:rPr>
                <w:rFonts w:ascii="Arial" w:hAnsi="Arial" w:cs="Arial"/>
              </w:rPr>
            </w:pPr>
          </w:p>
        </w:tc>
      </w:tr>
      <w:tr w:rsidR="00A042E3" w:rsidRPr="001443BE" w:rsidTr="00975576">
        <w:trPr>
          <w:trHeight w:val="397"/>
        </w:trPr>
        <w:tc>
          <w:tcPr>
            <w:tcW w:w="974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084F28" w:rsidRPr="00084F28" w:rsidRDefault="00084F28" w:rsidP="00975576">
            <w:pPr>
              <w:pStyle w:val="Zkladntext"/>
              <w:spacing w:line="360" w:lineRule="auto"/>
              <w:rPr>
                <w:rFonts w:ascii="Arial" w:hAnsi="Arial" w:cs="Arial"/>
                <w:sz w:val="6"/>
                <w:szCs w:val="6"/>
              </w:rPr>
            </w:pPr>
          </w:p>
          <w:p w:rsidR="00A042E3" w:rsidRDefault="00F01095" w:rsidP="00975576">
            <w:pPr>
              <w:pStyle w:val="Zkladntext"/>
              <w:widowControl w:val="0"/>
              <w:tabs>
                <w:tab w:val="left" w:pos="426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4E407A">
              <w:rPr>
                <w:rFonts w:ascii="Arial" w:hAnsi="Arial" w:cs="Arial"/>
                <w:i/>
                <w:sz w:val="18"/>
                <w:szCs w:val="18"/>
              </w:rPr>
              <w:t xml:space="preserve">Členové komise jsou povinni </w:t>
            </w:r>
            <w:r w:rsidRPr="004E407A">
              <w:rPr>
                <w:rFonts w:ascii="Arial" w:hAnsi="Arial" w:cs="Arial"/>
                <w:b/>
                <w:i/>
                <w:sz w:val="18"/>
                <w:szCs w:val="18"/>
              </w:rPr>
              <w:t>zachovávat mlčenlivost</w:t>
            </w:r>
            <w:r w:rsidRPr="004E407A">
              <w:rPr>
                <w:rFonts w:ascii="Arial" w:hAnsi="Arial" w:cs="Arial"/>
                <w:i/>
                <w:sz w:val="18"/>
                <w:szCs w:val="18"/>
              </w:rPr>
              <w:t xml:space="preserve"> o skutečnostech, o nich se dozvěděli v souvislosti se svou účastí v komisi, pokud zákon nestanoví jinak (např. při sdělování skutečností po kontrole úplnosti podané nabídky).</w:t>
            </w:r>
          </w:p>
          <w:p w:rsidR="00975576" w:rsidRPr="004E407A" w:rsidRDefault="00975576" w:rsidP="00975576">
            <w:pPr>
              <w:pStyle w:val="Zkladntext"/>
              <w:widowControl w:val="0"/>
              <w:tabs>
                <w:tab w:val="left" w:pos="42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Toto prohlášení stvrzují svým uvedeným vlastnoručním podpisem.</w:t>
            </w:r>
          </w:p>
        </w:tc>
      </w:tr>
      <w:tr w:rsidR="00F01095" w:rsidRPr="001443BE" w:rsidTr="00975576">
        <w:trPr>
          <w:trHeight w:val="397"/>
        </w:trPr>
        <w:tc>
          <w:tcPr>
            <w:tcW w:w="97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F01095" w:rsidRPr="003464DB" w:rsidRDefault="003464DB" w:rsidP="003464DB">
            <w:pPr>
              <w:pStyle w:val="Zkladntext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64D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4E407A" w:rsidRPr="001443BE" w:rsidTr="00975576">
        <w:trPr>
          <w:trHeight w:val="397"/>
        </w:trPr>
        <w:tc>
          <w:tcPr>
            <w:tcW w:w="2576" w:type="dxa"/>
            <w:tcBorders>
              <w:left w:val="single" w:sz="12" w:space="0" w:color="auto"/>
            </w:tcBorders>
            <w:shd w:val="clear" w:color="auto" w:fill="EAF1DD"/>
            <w:vAlign w:val="center"/>
          </w:tcPr>
          <w:p w:rsidR="00F01095" w:rsidRDefault="003464DB" w:rsidP="003464DB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A ČAS ukončení</w:t>
            </w:r>
            <w:r w:rsidR="008627D3">
              <w:rPr>
                <w:rFonts w:ascii="Arial" w:hAnsi="Arial" w:cs="Arial"/>
                <w:b/>
                <w:bCs/>
              </w:rPr>
              <w:t xml:space="preserve"> hodnocení:</w:t>
            </w:r>
          </w:p>
          <w:p w:rsidR="00BF0918" w:rsidRPr="001443BE" w:rsidRDefault="00BF0918" w:rsidP="003464DB">
            <w:pPr>
              <w:widowControl w:val="0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2"/>
            <w:tcBorders>
              <w:right w:val="single" w:sz="12" w:space="0" w:color="auto"/>
            </w:tcBorders>
            <w:vAlign w:val="center"/>
          </w:tcPr>
          <w:p w:rsidR="00F01095" w:rsidRPr="004425E0" w:rsidRDefault="00F131DA" w:rsidP="009836E9">
            <w:pPr>
              <w:widowControl w:val="0"/>
              <w:ind w:left="-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3. 10. 2016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13.00 hodin</w:t>
            </w:r>
          </w:p>
        </w:tc>
      </w:tr>
    </w:tbl>
    <w:p w:rsidR="00F35955" w:rsidRDefault="00F35955" w:rsidP="00F5372F">
      <w:pPr>
        <w:pStyle w:val="Zkladntext"/>
        <w:rPr>
          <w:rFonts w:ascii="Arial" w:hAnsi="Arial" w:cs="Arial"/>
          <w:sz w:val="20"/>
        </w:rPr>
      </w:pPr>
    </w:p>
    <w:p w:rsidR="008C5502" w:rsidRDefault="008C5502" w:rsidP="000223AF">
      <w:pPr>
        <w:pStyle w:val="Zkladntext"/>
        <w:rPr>
          <w:rFonts w:ascii="Arial" w:hAnsi="Arial" w:cs="Arial"/>
          <w:sz w:val="20"/>
        </w:rPr>
      </w:pPr>
    </w:p>
    <w:p w:rsidR="00BF0918" w:rsidRDefault="00BF0918" w:rsidP="00BF0918">
      <w:pPr>
        <w:pStyle w:val="A-ZprvaCSP-ods1dek"/>
        <w:ind w:left="502" w:right="-2" w:firstLine="0"/>
        <w:rPr>
          <w:rFonts w:ascii="Arial" w:hAnsi="Arial" w:cs="Arial"/>
          <w:b/>
          <w:sz w:val="20"/>
        </w:rPr>
      </w:pPr>
    </w:p>
    <w:p w:rsidR="00F53304" w:rsidRDefault="00F53304" w:rsidP="00F53304">
      <w:pPr>
        <w:pStyle w:val="A-ZprvaCSP-ods1dek"/>
        <w:numPr>
          <w:ilvl w:val="0"/>
          <w:numId w:val="35"/>
        </w:numPr>
        <w:ind w:right="-2"/>
        <w:rPr>
          <w:rFonts w:ascii="Arial" w:hAnsi="Arial" w:cs="Arial"/>
          <w:b/>
          <w:sz w:val="20"/>
        </w:rPr>
      </w:pPr>
      <w:r w:rsidRPr="008627D3">
        <w:rPr>
          <w:rFonts w:ascii="Arial" w:hAnsi="Arial" w:cs="Arial"/>
          <w:b/>
          <w:sz w:val="20"/>
        </w:rPr>
        <w:t xml:space="preserve">KOMISE POSOUDILA </w:t>
      </w:r>
      <w:r w:rsidRPr="00826D2F">
        <w:rPr>
          <w:rFonts w:ascii="Arial" w:hAnsi="Arial" w:cs="Arial"/>
          <w:b/>
          <w:sz w:val="20"/>
          <w:u w:val="single"/>
        </w:rPr>
        <w:t>PROKÁZÁNÍ SPLNĚNÍ KVALIFIKACE</w:t>
      </w:r>
      <w:r w:rsidRPr="008627D3">
        <w:rPr>
          <w:rFonts w:ascii="Arial" w:hAnsi="Arial" w:cs="Arial"/>
          <w:b/>
          <w:sz w:val="20"/>
        </w:rPr>
        <w:t xml:space="preserve"> A DOŠLA U JEDNOTLIVÝCH UCHAZEČŮ K NÁSLEDUJÍCÍM ZJIŠTĚNÍM:</w:t>
      </w:r>
    </w:p>
    <w:p w:rsidR="00F53304" w:rsidRDefault="00F53304" w:rsidP="00F53304">
      <w:pPr>
        <w:pStyle w:val="A-ZprvaCSP-ods1dek"/>
        <w:ind w:left="502" w:right="-2" w:firstLine="0"/>
        <w:rPr>
          <w:rFonts w:ascii="Arial" w:hAnsi="Arial" w:cs="Arial"/>
          <w:b/>
          <w:sz w:val="20"/>
        </w:rPr>
      </w:pPr>
    </w:p>
    <w:tbl>
      <w:tblPr>
        <w:tblW w:w="9638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134"/>
        <w:gridCol w:w="1559"/>
        <w:gridCol w:w="1133"/>
        <w:gridCol w:w="2126"/>
      </w:tblGrid>
      <w:tr w:rsidR="00F53304" w:rsidRPr="00EB77B6" w:rsidTr="003D7007">
        <w:trPr>
          <w:trHeight w:val="397"/>
        </w:trPr>
        <w:tc>
          <w:tcPr>
            <w:tcW w:w="993" w:type="dxa"/>
            <w:shd w:val="clear" w:color="auto" w:fill="E9EFF7"/>
            <w:vAlign w:val="center"/>
          </w:tcPr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Uchazeč:</w:t>
            </w:r>
          </w:p>
        </w:tc>
        <w:tc>
          <w:tcPr>
            <w:tcW w:w="2693" w:type="dxa"/>
            <w:shd w:val="clear" w:color="auto" w:fill="E9EFF7"/>
            <w:vAlign w:val="center"/>
          </w:tcPr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D2F"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1134" w:type="dxa"/>
            <w:shd w:val="clear" w:color="auto" w:fill="E9EFF7"/>
            <w:vAlign w:val="center"/>
          </w:tcPr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D2F">
              <w:rPr>
                <w:rFonts w:ascii="Arial" w:hAnsi="Arial" w:cs="Arial"/>
                <w:b/>
                <w:sz w:val="18"/>
                <w:szCs w:val="18"/>
              </w:rPr>
              <w:t xml:space="preserve">Splnění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kvalif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26D2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E9EFF7"/>
            <w:vAlign w:val="center"/>
          </w:tcPr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D2F">
              <w:rPr>
                <w:rFonts w:ascii="Arial" w:hAnsi="Arial" w:cs="Arial"/>
                <w:b/>
                <w:sz w:val="18"/>
                <w:szCs w:val="18"/>
              </w:rPr>
              <w:t>Nabídková cena</w:t>
            </w:r>
          </w:p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D2F"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1133" w:type="dxa"/>
            <w:shd w:val="clear" w:color="auto" w:fill="E9EFF7"/>
            <w:vAlign w:val="center"/>
          </w:tcPr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D2F">
              <w:rPr>
                <w:rFonts w:ascii="Arial" w:hAnsi="Arial" w:cs="Arial"/>
                <w:b/>
                <w:sz w:val="18"/>
                <w:szCs w:val="18"/>
              </w:rPr>
              <w:t>Nabídka uchazeče bude hodnocena</w:t>
            </w:r>
          </w:p>
        </w:tc>
        <w:tc>
          <w:tcPr>
            <w:tcW w:w="2126" w:type="dxa"/>
            <w:shd w:val="clear" w:color="auto" w:fill="E9EFF7"/>
            <w:vAlign w:val="center"/>
          </w:tcPr>
          <w:p w:rsidR="00F53304" w:rsidRPr="00826D2F" w:rsidRDefault="00F53304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6D2F">
              <w:rPr>
                <w:rFonts w:ascii="Arial" w:hAnsi="Arial" w:cs="Arial"/>
                <w:b/>
                <w:sz w:val="18"/>
                <w:szCs w:val="18"/>
              </w:rPr>
              <w:t>Poznámka</w:t>
            </w:r>
          </w:p>
        </w:tc>
      </w:tr>
      <w:tr w:rsidR="009D604A" w:rsidRPr="00EB77B6" w:rsidTr="006C7F72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6C7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932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Z+M Partner, spol. s r.o.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1A7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  <w:r w:rsidRPr="008C55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Pr="009836E9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101 256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6C7F72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6C7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593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EMPECO Office s.r.o.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Pr="009836E9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109 702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6C7F72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6C7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Pavel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Kašing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9D604A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A7CEC">
              <w:rPr>
                <w:rFonts w:ascii="Arial" w:hAnsi="Arial" w:cs="Arial"/>
                <w:strike/>
                <w:sz w:val="18"/>
                <w:szCs w:val="18"/>
              </w:rPr>
              <w:t>ANO</w:t>
            </w:r>
            <w:r w:rsidRPr="008C5502">
              <w:rPr>
                <w:rFonts w:ascii="Arial" w:hAnsi="Arial" w:cs="Arial"/>
                <w:sz w:val="18"/>
                <w:szCs w:val="18"/>
              </w:rPr>
              <w:t xml:space="preserve">  /  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120 462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9D604A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A7CEC">
              <w:rPr>
                <w:rFonts w:ascii="Arial" w:hAnsi="Arial" w:cs="Arial"/>
                <w:strike/>
                <w:sz w:val="18"/>
                <w:szCs w:val="18"/>
              </w:rPr>
              <w:t>ANO</w:t>
            </w:r>
            <w:r w:rsidRPr="008C5502">
              <w:rPr>
                <w:rFonts w:ascii="Arial" w:hAnsi="Arial" w:cs="Arial"/>
                <w:sz w:val="18"/>
                <w:szCs w:val="18"/>
              </w:rPr>
              <w:t xml:space="preserve">  /  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6C7F72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6C7F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D659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System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CZ a.s.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Pr="009836E9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99 936,73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6C7F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3D7007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659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IRISA, výrobní družstvo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Pr="009836E9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108 126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3D7007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659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Fronia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s.r.o.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Pr="009836E9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95 394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3D7007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KASPA papír s.r.o.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102 533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604A" w:rsidRPr="00EB77B6" w:rsidTr="003D7007">
        <w:trPr>
          <w:trHeight w:val="397"/>
        </w:trPr>
        <w:tc>
          <w:tcPr>
            <w:tcW w:w="993" w:type="dxa"/>
            <w:shd w:val="clear" w:color="auto" w:fill="FFFFFF"/>
            <w:vAlign w:val="center"/>
          </w:tcPr>
          <w:p w:rsidR="009D604A" w:rsidRPr="00D65932" w:rsidRDefault="009D604A" w:rsidP="003D7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D659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9D604A" w:rsidRPr="00FC609C" w:rsidRDefault="009D604A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STEELMET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1559" w:type="dxa"/>
            <w:shd w:val="clear" w:color="auto" w:fill="FFFFFF"/>
            <w:vAlign w:val="center"/>
          </w:tcPr>
          <w:p w:rsidR="009D604A" w:rsidRPr="009836E9" w:rsidRDefault="001A7CEC" w:rsidP="00C670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95 429 Kč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9D604A" w:rsidRPr="008C5502" w:rsidRDefault="001A7CEC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425E0">
              <w:rPr>
                <w:rFonts w:ascii="Arial" w:hAnsi="Arial" w:cs="Arial"/>
                <w:sz w:val="18"/>
                <w:szCs w:val="18"/>
              </w:rPr>
              <w:t xml:space="preserve">ANO  /  </w:t>
            </w:r>
            <w:r w:rsidRPr="00F131DA">
              <w:rPr>
                <w:rFonts w:ascii="Arial" w:hAnsi="Arial" w:cs="Arial"/>
                <w:strike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9D604A" w:rsidRPr="00826D2F" w:rsidRDefault="009D604A" w:rsidP="003D7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3304" w:rsidRDefault="00F53304" w:rsidP="00F53304">
      <w:pPr>
        <w:pStyle w:val="Zkladntext"/>
        <w:rPr>
          <w:rFonts w:ascii="Arial" w:hAnsi="Arial" w:cs="Arial"/>
          <w:sz w:val="20"/>
          <w:u w:val="single"/>
        </w:rPr>
      </w:pPr>
    </w:p>
    <w:p w:rsidR="004E644D" w:rsidRDefault="004E644D" w:rsidP="00F53304">
      <w:pPr>
        <w:pStyle w:val="Zkladntext"/>
        <w:rPr>
          <w:rFonts w:ascii="Arial" w:hAnsi="Arial" w:cs="Arial"/>
          <w:sz w:val="20"/>
          <w:u w:val="single"/>
        </w:rPr>
      </w:pPr>
    </w:p>
    <w:p w:rsidR="00F53304" w:rsidRPr="00975576" w:rsidRDefault="00F53304" w:rsidP="00F53304">
      <w:pPr>
        <w:pStyle w:val="Zkladntext"/>
        <w:numPr>
          <w:ilvl w:val="0"/>
          <w:numId w:val="35"/>
        </w:num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S</w:t>
      </w:r>
      <w:r w:rsidRPr="00EB77B6">
        <w:rPr>
          <w:rFonts w:ascii="Arial" w:hAnsi="Arial" w:cs="Arial"/>
          <w:b/>
          <w:sz w:val="20"/>
        </w:rPr>
        <w:t>EZNAM NABÍDEK, KTERÉ BYLY KOMISÍ VYŘAZENY</w:t>
      </w:r>
      <w:r>
        <w:rPr>
          <w:rFonts w:ascii="Arial" w:hAnsi="Arial" w:cs="Arial"/>
          <w:b/>
          <w:sz w:val="20"/>
        </w:rPr>
        <w:t>:</w:t>
      </w:r>
    </w:p>
    <w:p w:rsidR="00F53304" w:rsidRDefault="00F53304" w:rsidP="00F53304">
      <w:pPr>
        <w:pStyle w:val="Zkladntext"/>
        <w:ind w:left="502"/>
        <w:rPr>
          <w:rFonts w:ascii="Arial" w:hAnsi="Arial" w:cs="Arial"/>
          <w:sz w:val="20"/>
          <w:u w:val="single"/>
        </w:rPr>
      </w:pP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  <w:r w:rsidRPr="00C34984">
        <w:rPr>
          <w:rFonts w:ascii="Arial" w:hAnsi="Arial" w:cs="Arial"/>
          <w:sz w:val="20"/>
        </w:rPr>
        <w:t xml:space="preserve">Výběrová komise vyřadila </w:t>
      </w:r>
      <w:r w:rsidR="001A7CEC">
        <w:rPr>
          <w:rFonts w:ascii="Arial" w:hAnsi="Arial" w:cs="Arial"/>
          <w:sz w:val="20"/>
        </w:rPr>
        <w:t xml:space="preserve">nabídku Pavla </w:t>
      </w:r>
      <w:proofErr w:type="spellStart"/>
      <w:r w:rsidR="001A7CEC">
        <w:rPr>
          <w:rFonts w:ascii="Arial" w:hAnsi="Arial" w:cs="Arial"/>
          <w:sz w:val="20"/>
        </w:rPr>
        <w:t>Kašinga</w:t>
      </w:r>
      <w:proofErr w:type="spellEnd"/>
      <w:r w:rsidR="001A7CEC">
        <w:rPr>
          <w:rFonts w:ascii="Arial" w:hAnsi="Arial" w:cs="Arial"/>
          <w:sz w:val="20"/>
        </w:rPr>
        <w:t xml:space="preserve">, protože zde nebyl doložen doklad o tom, že zaměstnává více než 50% osob se zdravotním postižením z celkového počtu zaměstnanců.  </w:t>
      </w:r>
    </w:p>
    <w:p w:rsidR="004E644D" w:rsidRDefault="004E644D" w:rsidP="00F53304">
      <w:pPr>
        <w:pStyle w:val="Zkladntext"/>
        <w:rPr>
          <w:rFonts w:ascii="Arial" w:hAnsi="Arial" w:cs="Arial"/>
          <w:sz w:val="20"/>
        </w:rPr>
      </w:pPr>
    </w:p>
    <w:p w:rsidR="004E644D" w:rsidRPr="00C34984" w:rsidRDefault="004E644D" w:rsidP="00F53304">
      <w:pPr>
        <w:pStyle w:val="Zkladntext"/>
        <w:rPr>
          <w:rFonts w:ascii="Arial" w:hAnsi="Arial" w:cs="Arial"/>
          <w:sz w:val="20"/>
        </w:rPr>
      </w:pPr>
    </w:p>
    <w:p w:rsidR="00F53304" w:rsidRPr="00975576" w:rsidRDefault="00F53304" w:rsidP="00F53304">
      <w:pPr>
        <w:pStyle w:val="Zkladntext"/>
        <w:numPr>
          <w:ilvl w:val="0"/>
          <w:numId w:val="35"/>
        </w:num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S</w:t>
      </w:r>
      <w:r w:rsidRPr="00EB77B6">
        <w:rPr>
          <w:rFonts w:ascii="Arial" w:hAnsi="Arial" w:cs="Arial"/>
          <w:b/>
          <w:sz w:val="20"/>
        </w:rPr>
        <w:t xml:space="preserve">EZNAM NABÍDEK, KTERÉ BYLY KOMISÍ </w:t>
      </w:r>
      <w:r>
        <w:rPr>
          <w:rFonts w:ascii="Arial" w:hAnsi="Arial" w:cs="Arial"/>
          <w:b/>
          <w:sz w:val="20"/>
        </w:rPr>
        <w:t>HODNOCEN</w:t>
      </w:r>
      <w:r w:rsidRPr="00EB77B6">
        <w:rPr>
          <w:rFonts w:ascii="Arial" w:hAnsi="Arial" w:cs="Arial"/>
          <w:b/>
          <w:sz w:val="20"/>
        </w:rPr>
        <w:t>Y</w:t>
      </w:r>
      <w:r>
        <w:rPr>
          <w:rFonts w:ascii="Arial" w:hAnsi="Arial" w:cs="Arial"/>
          <w:b/>
          <w:sz w:val="20"/>
        </w:rPr>
        <w:t xml:space="preserve"> – </w:t>
      </w:r>
      <w:r w:rsidRPr="00EB77B6">
        <w:rPr>
          <w:rFonts w:ascii="Arial" w:hAnsi="Arial" w:cs="Arial"/>
          <w:sz w:val="20"/>
        </w:rPr>
        <w:t>uchazeč</w:t>
      </w:r>
      <w:r>
        <w:rPr>
          <w:rFonts w:ascii="Arial" w:hAnsi="Arial" w:cs="Arial"/>
          <w:sz w:val="20"/>
        </w:rPr>
        <w:t xml:space="preserve">i </w:t>
      </w:r>
      <w:r w:rsidRPr="00EB77B6">
        <w:rPr>
          <w:rFonts w:ascii="Arial" w:hAnsi="Arial" w:cs="Arial"/>
          <w:sz w:val="20"/>
        </w:rPr>
        <w:t xml:space="preserve">prokázali splnění zadavatelem požadované kvalifikace a nabídky splnily </w:t>
      </w:r>
      <w:r>
        <w:rPr>
          <w:rFonts w:ascii="Arial" w:hAnsi="Arial" w:cs="Arial"/>
          <w:sz w:val="20"/>
        </w:rPr>
        <w:t>zák</w:t>
      </w:r>
      <w:r w:rsidRPr="00EB77B6">
        <w:rPr>
          <w:rFonts w:ascii="Arial" w:hAnsi="Arial" w:cs="Arial"/>
          <w:sz w:val="20"/>
        </w:rPr>
        <w:t>onné požadavky</w:t>
      </w:r>
      <w:r>
        <w:rPr>
          <w:rFonts w:ascii="Arial" w:hAnsi="Arial" w:cs="Arial"/>
          <w:b/>
          <w:sz w:val="20"/>
        </w:rPr>
        <w:t>:</w:t>
      </w:r>
    </w:p>
    <w:p w:rsidR="00F53304" w:rsidRDefault="00F53304" w:rsidP="00F53304">
      <w:pPr>
        <w:pStyle w:val="Zkladntext"/>
        <w:ind w:left="502"/>
        <w:rPr>
          <w:rFonts w:ascii="Arial" w:hAnsi="Arial" w:cs="Arial"/>
          <w:sz w:val="20"/>
          <w:u w:val="single"/>
        </w:rPr>
      </w:pPr>
    </w:p>
    <w:tbl>
      <w:tblPr>
        <w:tblpPr w:leftFromText="141" w:rightFromText="141" w:vertAnchor="text" w:horzAnchor="margin" w:tblpX="74" w:tblpY="10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6714"/>
      </w:tblGrid>
      <w:tr w:rsidR="00F53304" w:rsidRPr="001443BE" w:rsidTr="003D7007">
        <w:trPr>
          <w:trHeight w:val="344"/>
        </w:trPr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9EFF7"/>
            <w:vAlign w:val="center"/>
          </w:tcPr>
          <w:p w:rsidR="00F53304" w:rsidRPr="00D65932" w:rsidRDefault="00F53304" w:rsidP="003D7007">
            <w:pPr>
              <w:widowControl w:val="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5932">
              <w:rPr>
                <w:rFonts w:ascii="Arial" w:hAnsi="Arial" w:cs="Arial"/>
                <w:b/>
                <w:bCs/>
                <w:sz w:val="22"/>
                <w:szCs w:val="22"/>
              </w:rPr>
              <w:t>Hodnotící kritérium:</w:t>
            </w:r>
          </w:p>
        </w:tc>
        <w:tc>
          <w:tcPr>
            <w:tcW w:w="67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304" w:rsidRPr="00D65932" w:rsidRDefault="00F53304" w:rsidP="003D7007">
            <w:pPr>
              <w:pStyle w:val="Normlnweb"/>
              <w:widowControl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5932">
              <w:rPr>
                <w:rFonts w:ascii="Arial" w:hAnsi="Arial" w:cs="Arial"/>
                <w:b/>
                <w:sz w:val="22"/>
                <w:szCs w:val="22"/>
              </w:rPr>
              <w:t>nejnižší nabídková cena</w:t>
            </w:r>
          </w:p>
        </w:tc>
      </w:tr>
    </w:tbl>
    <w:p w:rsidR="00F53304" w:rsidRDefault="00F53304" w:rsidP="00F53304">
      <w:pPr>
        <w:pStyle w:val="Zkladntext"/>
        <w:rPr>
          <w:rFonts w:ascii="Arial" w:hAnsi="Arial" w:cs="Arial"/>
          <w:sz w:val="20"/>
          <w:u w:val="single"/>
        </w:rPr>
      </w:pPr>
    </w:p>
    <w:p w:rsidR="004E644D" w:rsidRDefault="004E644D" w:rsidP="00F53304">
      <w:pPr>
        <w:pStyle w:val="Zkladntext"/>
        <w:rPr>
          <w:rFonts w:ascii="Arial" w:hAnsi="Arial" w:cs="Arial"/>
          <w:sz w:val="20"/>
          <w:u w:val="single"/>
        </w:rPr>
      </w:pPr>
    </w:p>
    <w:tbl>
      <w:tblPr>
        <w:tblW w:w="963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4253"/>
        <w:gridCol w:w="2126"/>
        <w:gridCol w:w="2268"/>
      </w:tblGrid>
      <w:tr w:rsidR="00F53304" w:rsidRPr="00EB77B6" w:rsidTr="003D7007">
        <w:trPr>
          <w:trHeight w:hRule="exact" w:val="601"/>
        </w:trPr>
        <w:tc>
          <w:tcPr>
            <w:tcW w:w="992" w:type="dxa"/>
            <w:shd w:val="clear" w:color="auto" w:fill="E9EFF7"/>
            <w:vAlign w:val="center"/>
          </w:tcPr>
          <w:p w:rsidR="00F53304" w:rsidRPr="00D65932" w:rsidRDefault="00F53304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EB77B6">
              <w:rPr>
                <w:rFonts w:ascii="Arial" w:hAnsi="Arial" w:cs="Arial"/>
                <w:b/>
                <w:sz w:val="20"/>
              </w:rPr>
              <w:t>Uchazeč číslo</w:t>
            </w:r>
          </w:p>
        </w:tc>
        <w:tc>
          <w:tcPr>
            <w:tcW w:w="4253" w:type="dxa"/>
            <w:shd w:val="clear" w:color="auto" w:fill="E9EFF7"/>
            <w:vAlign w:val="center"/>
          </w:tcPr>
          <w:p w:rsidR="00F53304" w:rsidRPr="00EB77B6" w:rsidRDefault="00F53304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EB77B6">
              <w:rPr>
                <w:rFonts w:ascii="Arial" w:hAnsi="Arial" w:cs="Arial"/>
                <w:b/>
                <w:sz w:val="20"/>
              </w:rPr>
              <w:t>Název</w:t>
            </w:r>
          </w:p>
        </w:tc>
        <w:tc>
          <w:tcPr>
            <w:tcW w:w="2126" w:type="dxa"/>
            <w:shd w:val="clear" w:color="auto" w:fill="E9EFF7"/>
            <w:vAlign w:val="center"/>
          </w:tcPr>
          <w:p w:rsidR="00F53304" w:rsidRPr="00EB77B6" w:rsidRDefault="00F53304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bez DPH</w:t>
            </w:r>
          </w:p>
        </w:tc>
        <w:tc>
          <w:tcPr>
            <w:tcW w:w="2268" w:type="dxa"/>
            <w:shd w:val="clear" w:color="auto" w:fill="E9EFF7"/>
            <w:vAlign w:val="center"/>
          </w:tcPr>
          <w:p w:rsidR="00F53304" w:rsidRPr="00EB77B6" w:rsidRDefault="00F53304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POŘADÍ:</w:t>
            </w:r>
          </w:p>
        </w:tc>
      </w:tr>
      <w:tr w:rsidR="001A7CEC" w:rsidRPr="00EB77B6" w:rsidTr="006C7F72">
        <w:trPr>
          <w:trHeight w:hRule="exact" w:val="454"/>
        </w:trPr>
        <w:tc>
          <w:tcPr>
            <w:tcW w:w="992" w:type="dxa"/>
            <w:shd w:val="clear" w:color="auto" w:fill="FFFFFF"/>
            <w:vAlign w:val="center"/>
          </w:tcPr>
          <w:p w:rsidR="001A7CEC" w:rsidRPr="00D65932" w:rsidRDefault="001A7CEC" w:rsidP="006C7F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A7CEC" w:rsidRPr="00FC609C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Z+M Partner, spol. s r.o.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A7CEC" w:rsidRPr="009836E9" w:rsidRDefault="001A7CEC" w:rsidP="00626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101 256 Kč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7CEC" w:rsidRPr="00DF76D6" w:rsidRDefault="001A7CEC" w:rsidP="006C7F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</w:tc>
      </w:tr>
      <w:tr w:rsidR="001A7CEC" w:rsidRPr="00EB77B6" w:rsidTr="006C7F72">
        <w:trPr>
          <w:trHeight w:hRule="exact" w:val="454"/>
        </w:trPr>
        <w:tc>
          <w:tcPr>
            <w:tcW w:w="992" w:type="dxa"/>
            <w:shd w:val="clear" w:color="auto" w:fill="FFFFFF"/>
            <w:vAlign w:val="center"/>
          </w:tcPr>
          <w:p w:rsidR="001A7CEC" w:rsidRPr="00D65932" w:rsidRDefault="001A7CEC" w:rsidP="006C7F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A7CEC" w:rsidRPr="00FC609C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EMPECO Office s.r.o.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A7CEC" w:rsidRPr="009836E9" w:rsidRDefault="001A7CEC" w:rsidP="00626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109 702 Kč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7CEC" w:rsidRPr="00DF76D6" w:rsidRDefault="001A7CEC" w:rsidP="006C7F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</w:tc>
      </w:tr>
      <w:tr w:rsidR="001A7CEC" w:rsidRPr="00EB77B6" w:rsidTr="006C7F72">
        <w:trPr>
          <w:trHeight w:hRule="exact" w:val="454"/>
        </w:trPr>
        <w:tc>
          <w:tcPr>
            <w:tcW w:w="992" w:type="dxa"/>
            <w:shd w:val="clear" w:color="auto" w:fill="FFFFFF"/>
            <w:vAlign w:val="center"/>
          </w:tcPr>
          <w:p w:rsidR="001A7CEC" w:rsidRPr="00D65932" w:rsidRDefault="001A7CEC" w:rsidP="006260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A7CEC" w:rsidRPr="00FC609C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System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CZ a.s.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A7CEC" w:rsidRPr="009836E9" w:rsidRDefault="001A7CEC" w:rsidP="00626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99 936,73 Kč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7CEC" w:rsidRPr="00DF408E" w:rsidRDefault="001A7CEC" w:rsidP="006C7F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</w:tc>
      </w:tr>
      <w:tr w:rsidR="001A7CEC" w:rsidRPr="00EB77B6" w:rsidTr="003D7007">
        <w:trPr>
          <w:trHeight w:hRule="exact" w:val="454"/>
        </w:trPr>
        <w:tc>
          <w:tcPr>
            <w:tcW w:w="992" w:type="dxa"/>
            <w:shd w:val="clear" w:color="auto" w:fill="FFFFFF"/>
            <w:vAlign w:val="center"/>
          </w:tcPr>
          <w:p w:rsidR="001A7CEC" w:rsidRPr="00D65932" w:rsidRDefault="001A7CEC" w:rsidP="006260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D659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A7CEC" w:rsidRPr="00FC609C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IRISA, výrobní družstvo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A7CEC" w:rsidRPr="009836E9" w:rsidRDefault="001A7CEC" w:rsidP="00626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108 126 Kč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7CEC" w:rsidRPr="00DF76D6" w:rsidRDefault="001A7CEC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</w:tc>
      </w:tr>
      <w:tr w:rsidR="001A7CEC" w:rsidRPr="00032867" w:rsidTr="001A7CEC">
        <w:trPr>
          <w:trHeight w:hRule="exact" w:val="454"/>
        </w:trPr>
        <w:tc>
          <w:tcPr>
            <w:tcW w:w="992" w:type="dxa"/>
            <w:shd w:val="clear" w:color="auto" w:fill="FFC000"/>
            <w:vAlign w:val="center"/>
          </w:tcPr>
          <w:p w:rsidR="001A7CEC" w:rsidRPr="00032867" w:rsidRDefault="001A7CEC" w:rsidP="006260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867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4253" w:type="dxa"/>
            <w:shd w:val="clear" w:color="auto" w:fill="FFC000"/>
            <w:vAlign w:val="center"/>
          </w:tcPr>
          <w:p w:rsidR="001A7CEC" w:rsidRPr="00032867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32867">
              <w:rPr>
                <w:rFonts w:ascii="Arial" w:hAnsi="Arial" w:cs="Arial"/>
                <w:b/>
                <w:sz w:val="18"/>
                <w:szCs w:val="18"/>
              </w:rPr>
              <w:t>Fronia</w:t>
            </w:r>
            <w:proofErr w:type="spellEnd"/>
            <w:r w:rsidRPr="0003286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32867">
              <w:rPr>
                <w:rFonts w:ascii="Arial" w:hAnsi="Arial" w:cs="Arial"/>
                <w:b/>
                <w:sz w:val="18"/>
                <w:szCs w:val="18"/>
              </w:rPr>
              <w:t>bay</w:t>
            </w:r>
            <w:proofErr w:type="spellEnd"/>
            <w:r w:rsidRPr="00032867">
              <w:rPr>
                <w:rFonts w:ascii="Arial" w:hAnsi="Arial" w:cs="Arial"/>
                <w:b/>
                <w:sz w:val="18"/>
                <w:szCs w:val="18"/>
              </w:rPr>
              <w:t xml:space="preserve"> s.r.o.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1A7CEC" w:rsidRPr="00032867" w:rsidRDefault="001A7CEC" w:rsidP="006260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867">
              <w:rPr>
                <w:rFonts w:ascii="Arial" w:hAnsi="Arial" w:cs="Arial"/>
                <w:b/>
                <w:sz w:val="18"/>
                <w:szCs w:val="18"/>
              </w:rPr>
              <w:t>95 394 Kč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1A7CEC" w:rsidRPr="00032867" w:rsidRDefault="001A7CEC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032867">
              <w:rPr>
                <w:rFonts w:ascii="Arial" w:hAnsi="Arial" w:cs="Arial"/>
                <w:b/>
                <w:sz w:val="20"/>
              </w:rPr>
              <w:t>1.</w:t>
            </w:r>
          </w:p>
        </w:tc>
      </w:tr>
      <w:tr w:rsidR="001A7CEC" w:rsidRPr="00EB77B6" w:rsidTr="003D7007">
        <w:trPr>
          <w:trHeight w:hRule="exact" w:val="454"/>
        </w:trPr>
        <w:tc>
          <w:tcPr>
            <w:tcW w:w="992" w:type="dxa"/>
            <w:shd w:val="clear" w:color="auto" w:fill="FFFFFF"/>
            <w:vAlign w:val="center"/>
          </w:tcPr>
          <w:p w:rsidR="001A7CEC" w:rsidRPr="00D65932" w:rsidRDefault="001A7CEC" w:rsidP="006260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D6593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A7CEC" w:rsidRPr="00FC609C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KASPA papír s.r.o.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A7CEC" w:rsidRDefault="001A7CEC" w:rsidP="00626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102 533 Kč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7CEC" w:rsidRDefault="001A7CEC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</w:tc>
      </w:tr>
      <w:tr w:rsidR="001A7CEC" w:rsidRPr="00EB77B6" w:rsidTr="003D7007">
        <w:trPr>
          <w:trHeight w:hRule="exact" w:val="454"/>
        </w:trPr>
        <w:tc>
          <w:tcPr>
            <w:tcW w:w="992" w:type="dxa"/>
            <w:shd w:val="clear" w:color="auto" w:fill="FFFFFF"/>
            <w:vAlign w:val="center"/>
          </w:tcPr>
          <w:p w:rsidR="001A7CEC" w:rsidRPr="00D65932" w:rsidRDefault="001A7CEC" w:rsidP="006260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1A7CEC" w:rsidRPr="00FC609C" w:rsidRDefault="001A7CEC" w:rsidP="00D37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STEELMET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A7CEC" w:rsidRPr="009836E9" w:rsidRDefault="001A7CEC" w:rsidP="00626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95 429 Kč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A7CEC" w:rsidRPr="00DF408E" w:rsidRDefault="001A7CEC" w:rsidP="003D7007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</w:tr>
    </w:tbl>
    <w:p w:rsidR="00F53304" w:rsidRDefault="00F53304" w:rsidP="00F53304">
      <w:pPr>
        <w:pStyle w:val="Zkladntext"/>
        <w:rPr>
          <w:rFonts w:ascii="Arial" w:hAnsi="Arial" w:cs="Arial"/>
          <w:sz w:val="20"/>
        </w:rPr>
      </w:pP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</w:p>
    <w:p w:rsidR="001A7CEC" w:rsidRDefault="009836E9" w:rsidP="00F5330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Zubří </w:t>
      </w:r>
      <w:proofErr w:type="gramStart"/>
      <w:r>
        <w:rPr>
          <w:rFonts w:ascii="Arial" w:hAnsi="Arial" w:cs="Arial"/>
          <w:sz w:val="20"/>
        </w:rPr>
        <w:t>dne</w:t>
      </w:r>
      <w:proofErr w:type="gramEnd"/>
      <w:r>
        <w:rPr>
          <w:rFonts w:ascii="Arial" w:hAnsi="Arial" w:cs="Arial"/>
          <w:sz w:val="20"/>
        </w:rPr>
        <w:t xml:space="preserve"> </w:t>
      </w:r>
      <w:r w:rsidR="001A7CEC">
        <w:rPr>
          <w:rFonts w:ascii="Arial" w:hAnsi="Arial" w:cs="Arial"/>
          <w:sz w:val="20"/>
        </w:rPr>
        <w:t>3. 10. 2016</w:t>
      </w:r>
      <w:r w:rsidR="00F53304">
        <w:rPr>
          <w:rFonts w:ascii="Arial" w:hAnsi="Arial" w:cs="Arial"/>
          <w:sz w:val="20"/>
        </w:rPr>
        <w:tab/>
        <w:t xml:space="preserve">    </w:t>
      </w:r>
      <w:r w:rsidR="00F53304">
        <w:rPr>
          <w:rFonts w:ascii="Arial" w:hAnsi="Arial" w:cs="Arial"/>
          <w:sz w:val="20"/>
        </w:rPr>
        <w:tab/>
      </w:r>
    </w:p>
    <w:p w:rsidR="001A7CEC" w:rsidRDefault="001A7CEC" w:rsidP="00F53304">
      <w:pPr>
        <w:pStyle w:val="Zkladntext"/>
        <w:rPr>
          <w:rFonts w:ascii="Arial" w:hAnsi="Arial" w:cs="Arial"/>
          <w:sz w:val="20"/>
        </w:rPr>
      </w:pPr>
    </w:p>
    <w:p w:rsidR="001A7CEC" w:rsidRDefault="001A7CEC" w:rsidP="00F53304">
      <w:pPr>
        <w:pStyle w:val="Zkladntext"/>
        <w:rPr>
          <w:rFonts w:ascii="Arial" w:hAnsi="Arial" w:cs="Arial"/>
          <w:sz w:val="20"/>
        </w:rPr>
      </w:pPr>
      <w:bookmarkStart w:id="0" w:name="_GoBack"/>
      <w:bookmarkEnd w:id="0"/>
    </w:p>
    <w:p w:rsidR="001A7CEC" w:rsidRDefault="001A7CEC" w:rsidP="00F53304">
      <w:pPr>
        <w:pStyle w:val="Zkladntext"/>
        <w:rPr>
          <w:rFonts w:ascii="Arial" w:hAnsi="Arial" w:cs="Arial"/>
          <w:sz w:val="20"/>
        </w:rPr>
      </w:pPr>
    </w:p>
    <w:p w:rsidR="001A7CEC" w:rsidRDefault="001A7CEC" w:rsidP="00F53304">
      <w:pPr>
        <w:pStyle w:val="Zkladntext"/>
        <w:rPr>
          <w:rFonts w:ascii="Arial" w:hAnsi="Arial" w:cs="Arial"/>
          <w:sz w:val="20"/>
        </w:rPr>
      </w:pP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Vyhotovil: </w:t>
      </w:r>
      <w:r w:rsidR="005368EB">
        <w:rPr>
          <w:rFonts w:ascii="Arial" w:hAnsi="Arial" w:cs="Arial"/>
          <w:sz w:val="20"/>
        </w:rPr>
        <w:t>Lucie Pernicová</w:t>
      </w: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</w:p>
    <w:p w:rsidR="00F53304" w:rsidRDefault="00F53304" w:rsidP="00F5330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F53304" w:rsidRPr="000223AF" w:rsidRDefault="005368EB" w:rsidP="00F53304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Odpovědná osoba: Ing. Petr Pleva</w:t>
      </w:r>
    </w:p>
    <w:p w:rsidR="00F53304" w:rsidRDefault="00F53304" w:rsidP="000223AF">
      <w:pPr>
        <w:pStyle w:val="Zkladntext"/>
        <w:rPr>
          <w:rFonts w:ascii="Arial" w:hAnsi="Arial" w:cs="Arial"/>
          <w:sz w:val="20"/>
        </w:rPr>
      </w:pPr>
    </w:p>
    <w:sectPr w:rsidR="00F53304" w:rsidSect="004E644D">
      <w:headerReference w:type="default" r:id="rId10"/>
      <w:footerReference w:type="default" r:id="rId11"/>
      <w:pgSz w:w="11907" w:h="16840" w:code="9"/>
      <w:pgMar w:top="358" w:right="1191" w:bottom="737" w:left="119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72" w:rsidRDefault="006C7F72">
      <w:r>
        <w:separator/>
      </w:r>
    </w:p>
  </w:endnote>
  <w:endnote w:type="continuationSeparator" w:id="0">
    <w:p w:rsidR="006C7F72" w:rsidRDefault="006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8E" w:rsidRPr="008715C7" w:rsidRDefault="00DF408E" w:rsidP="002D19AE">
    <w:pPr>
      <w:pStyle w:val="Zpat"/>
      <w:tabs>
        <w:tab w:val="clear" w:pos="4536"/>
        <w:tab w:val="clear" w:pos="9072"/>
        <w:tab w:val="left" w:pos="2835"/>
        <w:tab w:val="left" w:pos="7513"/>
      </w:tabs>
      <w:rPr>
        <w:rFonts w:ascii="Arial" w:hAnsi="Arial" w:cs="Arial"/>
        <w:sz w:val="18"/>
        <w:szCs w:val="18"/>
      </w:rPr>
    </w:pPr>
    <w:r w:rsidRPr="008715C7">
      <w:rPr>
        <w:rFonts w:ascii="Arial" w:hAnsi="Arial" w:cs="Arial"/>
        <w:sz w:val="18"/>
        <w:szCs w:val="18"/>
      </w:rPr>
      <w:t xml:space="preserve">tel.: +420 </w:t>
    </w:r>
    <w:r>
      <w:rPr>
        <w:rFonts w:ascii="Arial" w:hAnsi="Arial" w:cs="Arial"/>
        <w:sz w:val="18"/>
        <w:szCs w:val="18"/>
      </w:rPr>
      <w:t>571 757 051</w:t>
    </w:r>
    <w:r>
      <w:rPr>
        <w:rFonts w:ascii="Arial" w:hAnsi="Arial" w:cs="Arial"/>
        <w:sz w:val="18"/>
        <w:szCs w:val="18"/>
      </w:rPr>
      <w:tab/>
    </w:r>
    <w:r w:rsidRPr="008715C7">
      <w:rPr>
        <w:rFonts w:ascii="Arial" w:hAnsi="Arial" w:cs="Arial"/>
        <w:sz w:val="18"/>
        <w:szCs w:val="18"/>
      </w:rPr>
      <w:t>Bankovní spojení</w:t>
    </w:r>
    <w:r>
      <w:rPr>
        <w:rFonts w:ascii="Arial" w:hAnsi="Arial" w:cs="Arial"/>
        <w:sz w:val="18"/>
        <w:szCs w:val="18"/>
      </w:rPr>
      <w:t xml:space="preserve">: </w:t>
    </w:r>
    <w:r w:rsidRPr="008715C7">
      <w:rPr>
        <w:rFonts w:ascii="Arial" w:hAnsi="Arial" w:cs="Arial"/>
        <w:sz w:val="18"/>
        <w:szCs w:val="18"/>
      </w:rPr>
      <w:t>KB, a. s., č.</w:t>
    </w:r>
    <w:r>
      <w:rPr>
        <w:rFonts w:ascii="Arial" w:hAnsi="Arial" w:cs="Arial"/>
        <w:sz w:val="18"/>
        <w:szCs w:val="18"/>
      </w:rPr>
      <w:t xml:space="preserve"> ú. 2221</w:t>
    </w:r>
    <w:r w:rsidRPr="008715C7">
      <w:rPr>
        <w:rFonts w:ascii="Arial" w:hAnsi="Arial" w:cs="Arial"/>
        <w:sz w:val="18"/>
        <w:szCs w:val="18"/>
      </w:rPr>
      <w:t>851/0100</w:t>
    </w:r>
    <w:r>
      <w:rPr>
        <w:rFonts w:ascii="Arial" w:hAnsi="Arial" w:cs="Arial"/>
        <w:sz w:val="18"/>
        <w:szCs w:val="18"/>
      </w:rPr>
      <w:tab/>
    </w:r>
    <w:r w:rsidRPr="008715C7">
      <w:rPr>
        <w:rFonts w:ascii="Arial" w:hAnsi="Arial" w:cs="Arial"/>
        <w:sz w:val="18"/>
        <w:szCs w:val="18"/>
      </w:rPr>
      <w:t>IČ:</w:t>
    </w:r>
    <w:r>
      <w:rPr>
        <w:rFonts w:ascii="Arial" w:hAnsi="Arial" w:cs="Arial"/>
        <w:sz w:val="18"/>
        <w:szCs w:val="18"/>
      </w:rPr>
      <w:t xml:space="preserve"> </w:t>
    </w:r>
    <w:r w:rsidRPr="008715C7">
      <w:rPr>
        <w:rFonts w:ascii="Arial" w:hAnsi="Arial" w:cs="Arial"/>
        <w:sz w:val="18"/>
        <w:szCs w:val="18"/>
      </w:rPr>
      <w:t>003</w:t>
    </w:r>
    <w:r>
      <w:rPr>
        <w:rFonts w:ascii="Arial" w:hAnsi="Arial" w:cs="Arial"/>
        <w:sz w:val="18"/>
        <w:szCs w:val="18"/>
      </w:rPr>
      <w:t xml:space="preserve"> </w:t>
    </w:r>
    <w:r w:rsidRPr="008715C7">
      <w:rPr>
        <w:rFonts w:ascii="Arial" w:hAnsi="Arial" w:cs="Arial"/>
        <w:sz w:val="18"/>
        <w:szCs w:val="18"/>
      </w:rPr>
      <w:t>04</w:t>
    </w:r>
    <w:r>
      <w:rPr>
        <w:rFonts w:ascii="Arial" w:hAnsi="Arial" w:cs="Arial"/>
        <w:sz w:val="18"/>
        <w:szCs w:val="18"/>
      </w:rPr>
      <w:t xml:space="preserve"> 4</w:t>
    </w:r>
    <w:r w:rsidRPr="008715C7">
      <w:rPr>
        <w:rFonts w:ascii="Arial" w:hAnsi="Arial" w:cs="Arial"/>
        <w:sz w:val="18"/>
        <w:szCs w:val="18"/>
      </w:rPr>
      <w:t>92</w:t>
    </w:r>
  </w:p>
  <w:p w:rsidR="00DF408E" w:rsidRPr="008715C7" w:rsidRDefault="00DF408E" w:rsidP="002D19AE">
    <w:pPr>
      <w:pStyle w:val="Zpat"/>
      <w:tabs>
        <w:tab w:val="clear" w:pos="4536"/>
        <w:tab w:val="clear" w:pos="9072"/>
        <w:tab w:val="left" w:pos="2835"/>
        <w:tab w:val="left" w:pos="7513"/>
      </w:tabs>
      <w:rPr>
        <w:rFonts w:ascii="Arial" w:hAnsi="Arial" w:cs="Arial"/>
        <w:sz w:val="18"/>
        <w:szCs w:val="18"/>
      </w:rPr>
    </w:pPr>
    <w:r w:rsidRPr="008715C7">
      <w:rPr>
        <w:rFonts w:ascii="Arial" w:hAnsi="Arial" w:cs="Arial"/>
        <w:sz w:val="18"/>
        <w:szCs w:val="18"/>
      </w:rPr>
      <w:t>fax</w:t>
    </w:r>
    <w:r>
      <w:rPr>
        <w:rFonts w:ascii="Arial" w:hAnsi="Arial" w:cs="Arial"/>
        <w:sz w:val="18"/>
        <w:szCs w:val="18"/>
      </w:rPr>
      <w:t>:</w:t>
    </w:r>
    <w:r w:rsidRPr="008715C7">
      <w:rPr>
        <w:rFonts w:ascii="Arial" w:hAnsi="Arial" w:cs="Arial"/>
        <w:sz w:val="18"/>
        <w:szCs w:val="18"/>
      </w:rPr>
      <w:t xml:space="preserve"> +420 </w:t>
    </w:r>
    <w:r>
      <w:rPr>
        <w:rFonts w:ascii="Arial" w:hAnsi="Arial" w:cs="Arial"/>
        <w:sz w:val="18"/>
        <w:szCs w:val="18"/>
      </w:rPr>
      <w:t>571 757 050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DIČ: CZ00304492</w:t>
    </w:r>
  </w:p>
  <w:p w:rsidR="00DF408E" w:rsidRPr="002D19AE" w:rsidRDefault="00DF408E" w:rsidP="002D19AE">
    <w:pPr>
      <w:pStyle w:val="Zpat"/>
      <w:tabs>
        <w:tab w:val="clear" w:pos="4536"/>
        <w:tab w:val="clear" w:pos="9072"/>
        <w:tab w:val="left" w:pos="2835"/>
        <w:tab w:val="left" w:pos="751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internet</w:t>
    </w:r>
    <w:r w:rsidRPr="008715C7">
      <w:rPr>
        <w:rFonts w:ascii="Arial" w:hAnsi="Arial" w:cs="Arial"/>
        <w:sz w:val="18"/>
        <w:szCs w:val="18"/>
      </w:rPr>
      <w:t>: w</w:t>
    </w:r>
    <w:r>
      <w:rPr>
        <w:rFonts w:ascii="Arial" w:hAnsi="Arial" w:cs="Arial"/>
        <w:sz w:val="18"/>
        <w:szCs w:val="18"/>
      </w:rPr>
      <w:t>ww.mesto-zubri.cz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72" w:rsidRDefault="006C7F72">
      <w:r>
        <w:separator/>
      </w:r>
    </w:p>
  </w:footnote>
  <w:footnote w:type="continuationSeparator" w:id="0">
    <w:p w:rsidR="006C7F72" w:rsidRDefault="006C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8E" w:rsidRPr="00717238" w:rsidRDefault="005C1058" w:rsidP="00717238">
    <w:pPr>
      <w:pStyle w:val="Nadpis2"/>
      <w:tabs>
        <w:tab w:val="clear" w:pos="283"/>
        <w:tab w:val="clear" w:pos="496"/>
        <w:tab w:val="clear" w:pos="1488"/>
        <w:tab w:val="left" w:pos="0"/>
      </w:tabs>
      <w:rPr>
        <w:rFonts w:ascii="Arial" w:hAnsi="Arial" w:cs="Arial"/>
        <w:b w:val="0"/>
        <w:sz w:val="52"/>
        <w:szCs w:val="52"/>
      </w:rPr>
    </w:pPr>
    <w:r>
      <w:rPr>
        <w:b w:val="0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-17780</wp:posOffset>
          </wp:positionV>
          <wp:extent cx="491490" cy="602615"/>
          <wp:effectExtent l="0" t="0" r="3810" b="6985"/>
          <wp:wrapTight wrapText="bothSides">
            <wp:wrapPolygon edited="0">
              <wp:start x="0" y="0"/>
              <wp:lineTo x="0" y="21168"/>
              <wp:lineTo x="20930" y="21168"/>
              <wp:lineTo x="20930" y="0"/>
              <wp:lineTo x="0" y="0"/>
            </wp:wrapPolygon>
          </wp:wrapTight>
          <wp:docPr id="2" name="obrázek 1" descr="znak Zubř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Zubř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08E">
      <w:rPr>
        <w:rFonts w:ascii="Arial" w:hAnsi="Arial" w:cs="Arial"/>
        <w:sz w:val="52"/>
        <w:szCs w:val="52"/>
      </w:rPr>
      <w:t xml:space="preserve">    </w:t>
    </w:r>
    <w:r w:rsidR="00DF408E" w:rsidRPr="00717238">
      <w:rPr>
        <w:rFonts w:ascii="Arial" w:hAnsi="Arial" w:cs="Arial"/>
        <w:sz w:val="52"/>
        <w:szCs w:val="52"/>
      </w:rPr>
      <w:t>MĚSTO ZUBŘÍ – okres Vsetín</w:t>
    </w:r>
  </w:p>
  <w:p w:rsidR="00DF408E" w:rsidRDefault="00DF408E" w:rsidP="00717238">
    <w:pPr>
      <w:pStyle w:val="Nadpis3"/>
      <w:tabs>
        <w:tab w:val="clear" w:pos="283"/>
        <w:tab w:val="clear" w:pos="496"/>
        <w:tab w:val="clear" w:pos="1488"/>
        <w:tab w:val="left" w:pos="0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</w:t>
    </w:r>
    <w:r w:rsidRPr="00717238">
      <w:rPr>
        <w:rFonts w:ascii="Arial" w:hAnsi="Arial" w:cs="Arial"/>
        <w:sz w:val="28"/>
        <w:szCs w:val="28"/>
      </w:rPr>
      <w:t>U Domoviny 234, 756 54 Zubří</w:t>
    </w:r>
  </w:p>
  <w:p w:rsidR="00DF408E" w:rsidRPr="00DF76D6" w:rsidRDefault="00DF408E" w:rsidP="00DF76D6"/>
  <w:p w:rsidR="00DF408E" w:rsidRPr="00265F69" w:rsidRDefault="00DF408E" w:rsidP="00DA3F95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</w:t>
    </w:r>
    <w:r w:rsidR="009425A9">
      <w:rPr>
        <w:rFonts w:ascii="Arial" w:hAnsi="Arial" w:cs="Arial"/>
        <w:b/>
        <w:sz w:val="24"/>
        <w:szCs w:val="24"/>
      </w:rPr>
      <w:t>eřejná zakázka malého rozsahu 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DF408E" w:rsidRDefault="00BF0918" w:rsidP="005200E5">
    <w:pPr>
      <w:pStyle w:val="Nadpis2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sz w:val="24"/>
        <w:szCs w:val="24"/>
      </w:rPr>
      <w:t>VÝSLEDEK VÝBĚROVÉHO ŘÍZENÍ – NÁKUP TONERŮ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258"/>
    <w:multiLevelType w:val="hybridMultilevel"/>
    <w:tmpl w:val="42EA7694"/>
    <w:lvl w:ilvl="0" w:tplc="0405000F">
      <w:start w:val="1"/>
      <w:numFmt w:val="decimal"/>
      <w:lvlText w:val="%1."/>
      <w:lvlJc w:val="left"/>
      <w:pPr>
        <w:ind w:left="697" w:hanging="360"/>
      </w:pPr>
    </w:lvl>
    <w:lvl w:ilvl="1" w:tplc="04050019" w:tentative="1">
      <w:start w:val="1"/>
      <w:numFmt w:val="lowerLetter"/>
      <w:lvlText w:val="%2."/>
      <w:lvlJc w:val="left"/>
      <w:pPr>
        <w:ind w:left="1417" w:hanging="360"/>
      </w:pPr>
    </w:lvl>
    <w:lvl w:ilvl="2" w:tplc="0405001B" w:tentative="1">
      <w:start w:val="1"/>
      <w:numFmt w:val="lowerRoman"/>
      <w:lvlText w:val="%3."/>
      <w:lvlJc w:val="right"/>
      <w:pPr>
        <w:ind w:left="2137" w:hanging="180"/>
      </w:pPr>
    </w:lvl>
    <w:lvl w:ilvl="3" w:tplc="0405000F" w:tentative="1">
      <w:start w:val="1"/>
      <w:numFmt w:val="decimal"/>
      <w:lvlText w:val="%4."/>
      <w:lvlJc w:val="left"/>
      <w:pPr>
        <w:ind w:left="2857" w:hanging="360"/>
      </w:pPr>
    </w:lvl>
    <w:lvl w:ilvl="4" w:tplc="04050019" w:tentative="1">
      <w:start w:val="1"/>
      <w:numFmt w:val="lowerLetter"/>
      <w:lvlText w:val="%5."/>
      <w:lvlJc w:val="left"/>
      <w:pPr>
        <w:ind w:left="3577" w:hanging="360"/>
      </w:pPr>
    </w:lvl>
    <w:lvl w:ilvl="5" w:tplc="0405001B" w:tentative="1">
      <w:start w:val="1"/>
      <w:numFmt w:val="lowerRoman"/>
      <w:lvlText w:val="%6."/>
      <w:lvlJc w:val="right"/>
      <w:pPr>
        <w:ind w:left="4297" w:hanging="180"/>
      </w:pPr>
    </w:lvl>
    <w:lvl w:ilvl="6" w:tplc="0405000F" w:tentative="1">
      <w:start w:val="1"/>
      <w:numFmt w:val="decimal"/>
      <w:lvlText w:val="%7."/>
      <w:lvlJc w:val="left"/>
      <w:pPr>
        <w:ind w:left="5017" w:hanging="360"/>
      </w:pPr>
    </w:lvl>
    <w:lvl w:ilvl="7" w:tplc="04050019" w:tentative="1">
      <w:start w:val="1"/>
      <w:numFmt w:val="lowerLetter"/>
      <w:lvlText w:val="%8."/>
      <w:lvlJc w:val="left"/>
      <w:pPr>
        <w:ind w:left="5737" w:hanging="360"/>
      </w:pPr>
    </w:lvl>
    <w:lvl w:ilvl="8" w:tplc="040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>
    <w:nsid w:val="07A2150E"/>
    <w:multiLevelType w:val="multilevel"/>
    <w:tmpl w:val="F82C655A"/>
    <w:numStyleLink w:val="Pedpisy97"/>
  </w:abstractNum>
  <w:abstractNum w:abstractNumId="2">
    <w:nsid w:val="0BF15C7A"/>
    <w:multiLevelType w:val="hybridMultilevel"/>
    <w:tmpl w:val="142A153E"/>
    <w:lvl w:ilvl="0" w:tplc="B6F0AC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9A59A6"/>
    <w:multiLevelType w:val="hybridMultilevel"/>
    <w:tmpl w:val="FCF4EA80"/>
    <w:lvl w:ilvl="0" w:tplc="0405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>
    <w:nsid w:val="17EE3796"/>
    <w:multiLevelType w:val="hybridMultilevel"/>
    <w:tmpl w:val="51E8CBE4"/>
    <w:lvl w:ilvl="0" w:tplc="0405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5">
    <w:nsid w:val="186E6805"/>
    <w:multiLevelType w:val="hybridMultilevel"/>
    <w:tmpl w:val="C6CAD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05233"/>
    <w:multiLevelType w:val="hybridMultilevel"/>
    <w:tmpl w:val="AC90A3D2"/>
    <w:lvl w:ilvl="0" w:tplc="3740F23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7">
    <w:nsid w:val="21975A59"/>
    <w:multiLevelType w:val="hybridMultilevel"/>
    <w:tmpl w:val="B1DCB152"/>
    <w:lvl w:ilvl="0" w:tplc="0405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8">
    <w:nsid w:val="2AEB3511"/>
    <w:multiLevelType w:val="hybridMultilevel"/>
    <w:tmpl w:val="F8D47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676A9"/>
    <w:multiLevelType w:val="multilevel"/>
    <w:tmpl w:val="F82C655A"/>
    <w:styleLink w:val="Pedpisy97"/>
    <w:lvl w:ilvl="0">
      <w:start w:val="1"/>
      <w:numFmt w:val="decimal"/>
      <w:lvlText w:val="(%1)"/>
      <w:lvlJc w:val="left"/>
      <w:pPr>
        <w:ind w:left="397" w:hanging="397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75610E8"/>
    <w:multiLevelType w:val="hybridMultilevel"/>
    <w:tmpl w:val="9288D328"/>
    <w:lvl w:ilvl="0" w:tplc="C838B360">
      <w:start w:val="1"/>
      <w:numFmt w:val="decimal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1">
    <w:nsid w:val="38C22AB6"/>
    <w:multiLevelType w:val="hybridMultilevel"/>
    <w:tmpl w:val="8772B23A"/>
    <w:lvl w:ilvl="0" w:tplc="2104F1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203BE"/>
    <w:multiLevelType w:val="hybridMultilevel"/>
    <w:tmpl w:val="6B424B6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3A355436"/>
    <w:multiLevelType w:val="hybridMultilevel"/>
    <w:tmpl w:val="BF907C40"/>
    <w:lvl w:ilvl="0" w:tplc="2104F178">
      <w:start w:val="5"/>
      <w:numFmt w:val="bullet"/>
      <w:lvlText w:val="-"/>
      <w:lvlJc w:val="left"/>
      <w:pPr>
        <w:ind w:left="3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4">
    <w:nsid w:val="3DC1465D"/>
    <w:multiLevelType w:val="hybridMultilevel"/>
    <w:tmpl w:val="572C85B6"/>
    <w:lvl w:ilvl="0" w:tplc="C838B360">
      <w:start w:val="1"/>
      <w:numFmt w:val="decimal"/>
      <w:lvlText w:val="%1)"/>
      <w:lvlJc w:val="left"/>
      <w:pPr>
        <w:ind w:left="3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7" w:hanging="360"/>
      </w:pPr>
    </w:lvl>
    <w:lvl w:ilvl="2" w:tplc="0405001B" w:tentative="1">
      <w:start w:val="1"/>
      <w:numFmt w:val="lowerRoman"/>
      <w:lvlText w:val="%3."/>
      <w:lvlJc w:val="right"/>
      <w:pPr>
        <w:ind w:left="2137" w:hanging="180"/>
      </w:pPr>
    </w:lvl>
    <w:lvl w:ilvl="3" w:tplc="0405000F" w:tentative="1">
      <w:start w:val="1"/>
      <w:numFmt w:val="decimal"/>
      <w:lvlText w:val="%4."/>
      <w:lvlJc w:val="left"/>
      <w:pPr>
        <w:ind w:left="2857" w:hanging="360"/>
      </w:pPr>
    </w:lvl>
    <w:lvl w:ilvl="4" w:tplc="04050019" w:tentative="1">
      <w:start w:val="1"/>
      <w:numFmt w:val="lowerLetter"/>
      <w:lvlText w:val="%5."/>
      <w:lvlJc w:val="left"/>
      <w:pPr>
        <w:ind w:left="3577" w:hanging="360"/>
      </w:pPr>
    </w:lvl>
    <w:lvl w:ilvl="5" w:tplc="0405001B" w:tentative="1">
      <w:start w:val="1"/>
      <w:numFmt w:val="lowerRoman"/>
      <w:lvlText w:val="%6."/>
      <w:lvlJc w:val="right"/>
      <w:pPr>
        <w:ind w:left="4297" w:hanging="180"/>
      </w:pPr>
    </w:lvl>
    <w:lvl w:ilvl="6" w:tplc="0405000F" w:tentative="1">
      <w:start w:val="1"/>
      <w:numFmt w:val="decimal"/>
      <w:lvlText w:val="%7."/>
      <w:lvlJc w:val="left"/>
      <w:pPr>
        <w:ind w:left="5017" w:hanging="360"/>
      </w:pPr>
    </w:lvl>
    <w:lvl w:ilvl="7" w:tplc="04050019" w:tentative="1">
      <w:start w:val="1"/>
      <w:numFmt w:val="lowerLetter"/>
      <w:lvlText w:val="%8."/>
      <w:lvlJc w:val="left"/>
      <w:pPr>
        <w:ind w:left="5737" w:hanging="360"/>
      </w:pPr>
    </w:lvl>
    <w:lvl w:ilvl="8" w:tplc="040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5">
    <w:nsid w:val="3DDA2220"/>
    <w:multiLevelType w:val="hybridMultilevel"/>
    <w:tmpl w:val="D26A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3D63B0"/>
    <w:multiLevelType w:val="hybridMultilevel"/>
    <w:tmpl w:val="25DA67FE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42685CA9"/>
    <w:multiLevelType w:val="hybridMultilevel"/>
    <w:tmpl w:val="ACF01EA2"/>
    <w:lvl w:ilvl="0" w:tplc="9412EAA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Arial" w:hint="default"/>
        <w:b w:val="0"/>
        <w:i w:val="0"/>
        <w:color w:val="auto"/>
        <w:sz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cs="Times New Roman"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CC07E8"/>
    <w:multiLevelType w:val="hybridMultilevel"/>
    <w:tmpl w:val="B0AC5C5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3CA3"/>
    <w:multiLevelType w:val="hybridMultilevel"/>
    <w:tmpl w:val="99E68FB6"/>
    <w:lvl w:ilvl="0" w:tplc="C838B360">
      <w:start w:val="1"/>
      <w:numFmt w:val="decimal"/>
      <w:lvlText w:val="%1)"/>
      <w:lvlJc w:val="left"/>
      <w:pPr>
        <w:ind w:left="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7" w:hanging="360"/>
      </w:pPr>
    </w:lvl>
    <w:lvl w:ilvl="2" w:tplc="0405001B" w:tentative="1">
      <w:start w:val="1"/>
      <w:numFmt w:val="lowerRoman"/>
      <w:lvlText w:val="%3."/>
      <w:lvlJc w:val="right"/>
      <w:pPr>
        <w:ind w:left="1777" w:hanging="180"/>
      </w:pPr>
    </w:lvl>
    <w:lvl w:ilvl="3" w:tplc="0405000F" w:tentative="1">
      <w:start w:val="1"/>
      <w:numFmt w:val="decimal"/>
      <w:lvlText w:val="%4."/>
      <w:lvlJc w:val="left"/>
      <w:pPr>
        <w:ind w:left="2497" w:hanging="360"/>
      </w:pPr>
    </w:lvl>
    <w:lvl w:ilvl="4" w:tplc="04050019" w:tentative="1">
      <w:start w:val="1"/>
      <w:numFmt w:val="lowerLetter"/>
      <w:lvlText w:val="%5."/>
      <w:lvlJc w:val="left"/>
      <w:pPr>
        <w:ind w:left="3217" w:hanging="360"/>
      </w:pPr>
    </w:lvl>
    <w:lvl w:ilvl="5" w:tplc="0405001B" w:tentative="1">
      <w:start w:val="1"/>
      <w:numFmt w:val="lowerRoman"/>
      <w:lvlText w:val="%6."/>
      <w:lvlJc w:val="right"/>
      <w:pPr>
        <w:ind w:left="3937" w:hanging="180"/>
      </w:pPr>
    </w:lvl>
    <w:lvl w:ilvl="6" w:tplc="0405000F" w:tentative="1">
      <w:start w:val="1"/>
      <w:numFmt w:val="decimal"/>
      <w:lvlText w:val="%7."/>
      <w:lvlJc w:val="left"/>
      <w:pPr>
        <w:ind w:left="4657" w:hanging="360"/>
      </w:pPr>
    </w:lvl>
    <w:lvl w:ilvl="7" w:tplc="04050019" w:tentative="1">
      <w:start w:val="1"/>
      <w:numFmt w:val="lowerLetter"/>
      <w:lvlText w:val="%8."/>
      <w:lvlJc w:val="left"/>
      <w:pPr>
        <w:ind w:left="5377" w:hanging="360"/>
      </w:pPr>
    </w:lvl>
    <w:lvl w:ilvl="8" w:tplc="040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0">
    <w:nsid w:val="495913C5"/>
    <w:multiLevelType w:val="hybridMultilevel"/>
    <w:tmpl w:val="21E6C9BC"/>
    <w:lvl w:ilvl="0" w:tplc="2104F178">
      <w:start w:val="5"/>
      <w:numFmt w:val="bullet"/>
      <w:lvlText w:val="-"/>
      <w:lvlJc w:val="left"/>
      <w:pPr>
        <w:ind w:left="105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1">
    <w:nsid w:val="50AB7181"/>
    <w:multiLevelType w:val="hybridMultilevel"/>
    <w:tmpl w:val="883ABFBE"/>
    <w:lvl w:ilvl="0" w:tplc="2104F1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C22CD"/>
    <w:multiLevelType w:val="multilevel"/>
    <w:tmpl w:val="765E5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907" w:hanging="54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242553C"/>
    <w:multiLevelType w:val="hybridMultilevel"/>
    <w:tmpl w:val="28E2B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42186"/>
    <w:multiLevelType w:val="hybridMultilevel"/>
    <w:tmpl w:val="AE1C0666"/>
    <w:lvl w:ilvl="0" w:tplc="2104F178">
      <w:start w:val="5"/>
      <w:numFmt w:val="bullet"/>
      <w:lvlText w:val="-"/>
      <w:lvlJc w:val="left"/>
      <w:pPr>
        <w:ind w:left="69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>
    <w:nsid w:val="661E50BD"/>
    <w:multiLevelType w:val="hybridMultilevel"/>
    <w:tmpl w:val="5C3A7700"/>
    <w:lvl w:ilvl="0" w:tplc="0405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>
    <w:nsid w:val="687409B5"/>
    <w:multiLevelType w:val="hybridMultilevel"/>
    <w:tmpl w:val="A6546D44"/>
    <w:lvl w:ilvl="0" w:tplc="7EDE7B82">
      <w:start w:val="5"/>
      <w:numFmt w:val="bullet"/>
      <w:lvlText w:val="-"/>
      <w:lvlJc w:val="left"/>
      <w:pPr>
        <w:ind w:left="77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689B5769"/>
    <w:multiLevelType w:val="hybridMultilevel"/>
    <w:tmpl w:val="11600CF0"/>
    <w:lvl w:ilvl="0" w:tplc="2104F178">
      <w:start w:val="5"/>
      <w:numFmt w:val="bullet"/>
      <w:lvlText w:val="-"/>
      <w:lvlJc w:val="left"/>
      <w:pPr>
        <w:ind w:left="41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>
    <w:nsid w:val="6B317D3F"/>
    <w:multiLevelType w:val="hybridMultilevel"/>
    <w:tmpl w:val="6C66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A6528A"/>
    <w:multiLevelType w:val="hybridMultilevel"/>
    <w:tmpl w:val="93A6E992"/>
    <w:lvl w:ilvl="0" w:tplc="C838B360">
      <w:start w:val="1"/>
      <w:numFmt w:val="decimal"/>
      <w:lvlText w:val="%1)"/>
      <w:lvlJc w:val="left"/>
      <w:pPr>
        <w:ind w:left="3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7" w:hanging="360"/>
      </w:pPr>
    </w:lvl>
    <w:lvl w:ilvl="2" w:tplc="0405001B" w:tentative="1">
      <w:start w:val="1"/>
      <w:numFmt w:val="lowerRoman"/>
      <w:lvlText w:val="%3."/>
      <w:lvlJc w:val="right"/>
      <w:pPr>
        <w:ind w:left="2137" w:hanging="180"/>
      </w:pPr>
    </w:lvl>
    <w:lvl w:ilvl="3" w:tplc="0405000F" w:tentative="1">
      <w:start w:val="1"/>
      <w:numFmt w:val="decimal"/>
      <w:lvlText w:val="%4."/>
      <w:lvlJc w:val="left"/>
      <w:pPr>
        <w:ind w:left="2857" w:hanging="360"/>
      </w:pPr>
    </w:lvl>
    <w:lvl w:ilvl="4" w:tplc="04050019" w:tentative="1">
      <w:start w:val="1"/>
      <w:numFmt w:val="lowerLetter"/>
      <w:lvlText w:val="%5."/>
      <w:lvlJc w:val="left"/>
      <w:pPr>
        <w:ind w:left="3577" w:hanging="360"/>
      </w:pPr>
    </w:lvl>
    <w:lvl w:ilvl="5" w:tplc="0405001B" w:tentative="1">
      <w:start w:val="1"/>
      <w:numFmt w:val="lowerRoman"/>
      <w:lvlText w:val="%6."/>
      <w:lvlJc w:val="right"/>
      <w:pPr>
        <w:ind w:left="4297" w:hanging="180"/>
      </w:pPr>
    </w:lvl>
    <w:lvl w:ilvl="6" w:tplc="0405000F" w:tentative="1">
      <w:start w:val="1"/>
      <w:numFmt w:val="decimal"/>
      <w:lvlText w:val="%7."/>
      <w:lvlJc w:val="left"/>
      <w:pPr>
        <w:ind w:left="5017" w:hanging="360"/>
      </w:pPr>
    </w:lvl>
    <w:lvl w:ilvl="7" w:tplc="04050019" w:tentative="1">
      <w:start w:val="1"/>
      <w:numFmt w:val="lowerLetter"/>
      <w:lvlText w:val="%8."/>
      <w:lvlJc w:val="left"/>
      <w:pPr>
        <w:ind w:left="5737" w:hanging="360"/>
      </w:pPr>
    </w:lvl>
    <w:lvl w:ilvl="8" w:tplc="040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0">
    <w:nsid w:val="71534103"/>
    <w:multiLevelType w:val="hybridMultilevel"/>
    <w:tmpl w:val="C2A0F350"/>
    <w:lvl w:ilvl="0" w:tplc="0405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7580042C"/>
    <w:multiLevelType w:val="hybridMultilevel"/>
    <w:tmpl w:val="7F508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F24BB6"/>
    <w:multiLevelType w:val="hybridMultilevel"/>
    <w:tmpl w:val="743C8966"/>
    <w:lvl w:ilvl="0" w:tplc="C838B360">
      <w:start w:val="1"/>
      <w:numFmt w:val="decimal"/>
      <w:lvlText w:val="%1)"/>
      <w:lvlJc w:val="left"/>
      <w:pPr>
        <w:ind w:left="3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7" w:hanging="360"/>
      </w:pPr>
    </w:lvl>
    <w:lvl w:ilvl="2" w:tplc="0405001B" w:tentative="1">
      <w:start w:val="1"/>
      <w:numFmt w:val="lowerRoman"/>
      <w:lvlText w:val="%3."/>
      <w:lvlJc w:val="right"/>
      <w:pPr>
        <w:ind w:left="2137" w:hanging="180"/>
      </w:pPr>
    </w:lvl>
    <w:lvl w:ilvl="3" w:tplc="0405000F" w:tentative="1">
      <w:start w:val="1"/>
      <w:numFmt w:val="decimal"/>
      <w:lvlText w:val="%4."/>
      <w:lvlJc w:val="left"/>
      <w:pPr>
        <w:ind w:left="2857" w:hanging="360"/>
      </w:pPr>
    </w:lvl>
    <w:lvl w:ilvl="4" w:tplc="04050019" w:tentative="1">
      <w:start w:val="1"/>
      <w:numFmt w:val="lowerLetter"/>
      <w:lvlText w:val="%5."/>
      <w:lvlJc w:val="left"/>
      <w:pPr>
        <w:ind w:left="3577" w:hanging="360"/>
      </w:pPr>
    </w:lvl>
    <w:lvl w:ilvl="5" w:tplc="0405001B" w:tentative="1">
      <w:start w:val="1"/>
      <w:numFmt w:val="lowerRoman"/>
      <w:lvlText w:val="%6."/>
      <w:lvlJc w:val="right"/>
      <w:pPr>
        <w:ind w:left="4297" w:hanging="180"/>
      </w:pPr>
    </w:lvl>
    <w:lvl w:ilvl="6" w:tplc="0405000F" w:tentative="1">
      <w:start w:val="1"/>
      <w:numFmt w:val="decimal"/>
      <w:lvlText w:val="%7."/>
      <w:lvlJc w:val="left"/>
      <w:pPr>
        <w:ind w:left="5017" w:hanging="360"/>
      </w:pPr>
    </w:lvl>
    <w:lvl w:ilvl="7" w:tplc="04050019" w:tentative="1">
      <w:start w:val="1"/>
      <w:numFmt w:val="lowerLetter"/>
      <w:lvlText w:val="%8."/>
      <w:lvlJc w:val="left"/>
      <w:pPr>
        <w:ind w:left="5737" w:hanging="360"/>
      </w:pPr>
    </w:lvl>
    <w:lvl w:ilvl="8" w:tplc="040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3">
    <w:nsid w:val="7B0D76D4"/>
    <w:multiLevelType w:val="hybridMultilevel"/>
    <w:tmpl w:val="BDBA1306"/>
    <w:lvl w:ilvl="0" w:tplc="0405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489280F0">
      <w:numFmt w:val="bullet"/>
      <w:lvlText w:val="-"/>
      <w:lvlJc w:val="left"/>
      <w:pPr>
        <w:ind w:left="185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4">
    <w:nsid w:val="7E2E1046"/>
    <w:multiLevelType w:val="hybridMultilevel"/>
    <w:tmpl w:val="3AA8BC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FED250D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8"/>
  </w:num>
  <w:num w:numId="3">
    <w:abstractNumId w:val="15"/>
  </w:num>
  <w:num w:numId="4">
    <w:abstractNumId w:val="31"/>
  </w:num>
  <w:num w:numId="5">
    <w:abstractNumId w:val="17"/>
  </w:num>
  <w:num w:numId="6">
    <w:abstractNumId w:val="2"/>
  </w:num>
  <w:num w:numId="7">
    <w:abstractNumId w:val="6"/>
  </w:num>
  <w:num w:numId="8">
    <w:abstractNumId w:val="27"/>
  </w:num>
  <w:num w:numId="9">
    <w:abstractNumId w:val="26"/>
  </w:num>
  <w:num w:numId="10">
    <w:abstractNumId w:val="22"/>
  </w:num>
  <w:num w:numId="11">
    <w:abstractNumId w:val="30"/>
  </w:num>
  <w:num w:numId="12">
    <w:abstractNumId w:val="33"/>
  </w:num>
  <w:num w:numId="13">
    <w:abstractNumId w:val="12"/>
  </w:num>
  <w:num w:numId="14">
    <w:abstractNumId w:val="25"/>
  </w:num>
  <w:num w:numId="15">
    <w:abstractNumId w:val="11"/>
  </w:num>
  <w:num w:numId="16">
    <w:abstractNumId w:val="13"/>
  </w:num>
  <w:num w:numId="17">
    <w:abstractNumId w:val="4"/>
  </w:num>
  <w:num w:numId="18">
    <w:abstractNumId w:val="7"/>
  </w:num>
  <w:num w:numId="19">
    <w:abstractNumId w:val="0"/>
  </w:num>
  <w:num w:numId="20">
    <w:abstractNumId w:val="10"/>
  </w:num>
  <w:num w:numId="21">
    <w:abstractNumId w:val="24"/>
  </w:num>
  <w:num w:numId="22">
    <w:abstractNumId w:val="21"/>
  </w:num>
  <w:num w:numId="23">
    <w:abstractNumId w:val="3"/>
  </w:num>
  <w:num w:numId="24">
    <w:abstractNumId w:val="32"/>
  </w:num>
  <w:num w:numId="25">
    <w:abstractNumId w:val="19"/>
  </w:num>
  <w:num w:numId="26">
    <w:abstractNumId w:val="23"/>
  </w:num>
  <w:num w:numId="27">
    <w:abstractNumId w:val="14"/>
  </w:num>
  <w:num w:numId="28">
    <w:abstractNumId w:val="20"/>
  </w:num>
  <w:num w:numId="29">
    <w:abstractNumId w:val="29"/>
  </w:num>
  <w:num w:numId="30">
    <w:abstractNumId w:val="9"/>
  </w:num>
  <w:num w:numId="31">
    <w:abstractNumId w:val="1"/>
  </w:num>
  <w:num w:numId="32">
    <w:abstractNumId w:val="16"/>
  </w:num>
  <w:num w:numId="33">
    <w:abstractNumId w:val="34"/>
  </w:num>
  <w:num w:numId="34">
    <w:abstractNumId w:va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D"/>
    <w:rsid w:val="00002EDB"/>
    <w:rsid w:val="00005696"/>
    <w:rsid w:val="0000720D"/>
    <w:rsid w:val="000128DE"/>
    <w:rsid w:val="000223AF"/>
    <w:rsid w:val="00024973"/>
    <w:rsid w:val="00031B4E"/>
    <w:rsid w:val="00032867"/>
    <w:rsid w:val="000363B4"/>
    <w:rsid w:val="00043D7B"/>
    <w:rsid w:val="0006471D"/>
    <w:rsid w:val="000701F2"/>
    <w:rsid w:val="00084F28"/>
    <w:rsid w:val="00087146"/>
    <w:rsid w:val="000B2736"/>
    <w:rsid w:val="000C53AA"/>
    <w:rsid w:val="000D30E7"/>
    <w:rsid w:val="000D60BB"/>
    <w:rsid w:val="000E347C"/>
    <w:rsid w:val="001010F8"/>
    <w:rsid w:val="00127387"/>
    <w:rsid w:val="0013052B"/>
    <w:rsid w:val="00132E1D"/>
    <w:rsid w:val="00132FF8"/>
    <w:rsid w:val="00136421"/>
    <w:rsid w:val="00137A7F"/>
    <w:rsid w:val="00142D2F"/>
    <w:rsid w:val="001443BE"/>
    <w:rsid w:val="001444F9"/>
    <w:rsid w:val="00150382"/>
    <w:rsid w:val="00151A01"/>
    <w:rsid w:val="00152C76"/>
    <w:rsid w:val="001543B5"/>
    <w:rsid w:val="00157125"/>
    <w:rsid w:val="00161E35"/>
    <w:rsid w:val="00163265"/>
    <w:rsid w:val="00163BF5"/>
    <w:rsid w:val="00174FDA"/>
    <w:rsid w:val="001838F0"/>
    <w:rsid w:val="00197C86"/>
    <w:rsid w:val="001A0916"/>
    <w:rsid w:val="001A7CEC"/>
    <w:rsid w:val="001B05EE"/>
    <w:rsid w:val="001B1E47"/>
    <w:rsid w:val="001C3DBE"/>
    <w:rsid w:val="001E2147"/>
    <w:rsid w:val="001E2AAD"/>
    <w:rsid w:val="00222F7F"/>
    <w:rsid w:val="0023072B"/>
    <w:rsid w:val="00231B26"/>
    <w:rsid w:val="002420C2"/>
    <w:rsid w:val="00247A11"/>
    <w:rsid w:val="00247B19"/>
    <w:rsid w:val="00255666"/>
    <w:rsid w:val="002640E4"/>
    <w:rsid w:val="00265F69"/>
    <w:rsid w:val="00271071"/>
    <w:rsid w:val="00276001"/>
    <w:rsid w:val="002901E1"/>
    <w:rsid w:val="00290703"/>
    <w:rsid w:val="00292E12"/>
    <w:rsid w:val="002944FB"/>
    <w:rsid w:val="002A4138"/>
    <w:rsid w:val="002B3BBE"/>
    <w:rsid w:val="002C17EC"/>
    <w:rsid w:val="002C5407"/>
    <w:rsid w:val="002C5959"/>
    <w:rsid w:val="002D19AE"/>
    <w:rsid w:val="002E037A"/>
    <w:rsid w:val="002E0639"/>
    <w:rsid w:val="002F5A6B"/>
    <w:rsid w:val="00320515"/>
    <w:rsid w:val="00320939"/>
    <w:rsid w:val="00321E6F"/>
    <w:rsid w:val="00327A20"/>
    <w:rsid w:val="003328D8"/>
    <w:rsid w:val="00333E2D"/>
    <w:rsid w:val="00335364"/>
    <w:rsid w:val="00342B8C"/>
    <w:rsid w:val="003464DB"/>
    <w:rsid w:val="00347E40"/>
    <w:rsid w:val="00351C4F"/>
    <w:rsid w:val="003611F2"/>
    <w:rsid w:val="00367F20"/>
    <w:rsid w:val="00394F91"/>
    <w:rsid w:val="00396615"/>
    <w:rsid w:val="00396A17"/>
    <w:rsid w:val="003A1833"/>
    <w:rsid w:val="003C655F"/>
    <w:rsid w:val="003D7007"/>
    <w:rsid w:val="003E4B6C"/>
    <w:rsid w:val="004006CB"/>
    <w:rsid w:val="00403F4E"/>
    <w:rsid w:val="004113B8"/>
    <w:rsid w:val="00412C5D"/>
    <w:rsid w:val="004179C5"/>
    <w:rsid w:val="00440A96"/>
    <w:rsid w:val="004425E0"/>
    <w:rsid w:val="00456BCA"/>
    <w:rsid w:val="00467A4D"/>
    <w:rsid w:val="00470DDC"/>
    <w:rsid w:val="00472C2F"/>
    <w:rsid w:val="00472F59"/>
    <w:rsid w:val="00476077"/>
    <w:rsid w:val="004933E5"/>
    <w:rsid w:val="004A0365"/>
    <w:rsid w:val="004A7D63"/>
    <w:rsid w:val="004B017D"/>
    <w:rsid w:val="004B1D47"/>
    <w:rsid w:val="004B2951"/>
    <w:rsid w:val="004B6F56"/>
    <w:rsid w:val="004C6018"/>
    <w:rsid w:val="004C6A8E"/>
    <w:rsid w:val="004D4F3F"/>
    <w:rsid w:val="004D6700"/>
    <w:rsid w:val="004E407A"/>
    <w:rsid w:val="004E644D"/>
    <w:rsid w:val="004F6C30"/>
    <w:rsid w:val="004F6F53"/>
    <w:rsid w:val="0050104F"/>
    <w:rsid w:val="00504134"/>
    <w:rsid w:val="00510E9A"/>
    <w:rsid w:val="00514F65"/>
    <w:rsid w:val="005200E5"/>
    <w:rsid w:val="005278DB"/>
    <w:rsid w:val="00531917"/>
    <w:rsid w:val="0053450C"/>
    <w:rsid w:val="005368EB"/>
    <w:rsid w:val="0055282B"/>
    <w:rsid w:val="005537B9"/>
    <w:rsid w:val="00562EE1"/>
    <w:rsid w:val="005721FC"/>
    <w:rsid w:val="0058328F"/>
    <w:rsid w:val="00583CF0"/>
    <w:rsid w:val="00584550"/>
    <w:rsid w:val="00590A82"/>
    <w:rsid w:val="00593E6F"/>
    <w:rsid w:val="005B7D79"/>
    <w:rsid w:val="005C1058"/>
    <w:rsid w:val="005C7761"/>
    <w:rsid w:val="005D3F8E"/>
    <w:rsid w:val="005D4098"/>
    <w:rsid w:val="005D4D35"/>
    <w:rsid w:val="005D5A9C"/>
    <w:rsid w:val="005D60A6"/>
    <w:rsid w:val="005F002F"/>
    <w:rsid w:val="005F1ADB"/>
    <w:rsid w:val="00601DBF"/>
    <w:rsid w:val="006079B9"/>
    <w:rsid w:val="00607C4B"/>
    <w:rsid w:val="00631D94"/>
    <w:rsid w:val="0067334D"/>
    <w:rsid w:val="00690885"/>
    <w:rsid w:val="00692947"/>
    <w:rsid w:val="00694058"/>
    <w:rsid w:val="006956B4"/>
    <w:rsid w:val="006A58C8"/>
    <w:rsid w:val="006A6BCD"/>
    <w:rsid w:val="006B7C93"/>
    <w:rsid w:val="006C7F72"/>
    <w:rsid w:val="006D3AFF"/>
    <w:rsid w:val="006D50A2"/>
    <w:rsid w:val="006E734F"/>
    <w:rsid w:val="006F14AF"/>
    <w:rsid w:val="006F5E4B"/>
    <w:rsid w:val="006F669B"/>
    <w:rsid w:val="006F7783"/>
    <w:rsid w:val="0070363E"/>
    <w:rsid w:val="00710596"/>
    <w:rsid w:val="00717238"/>
    <w:rsid w:val="00721587"/>
    <w:rsid w:val="00730161"/>
    <w:rsid w:val="00737B33"/>
    <w:rsid w:val="00743BD6"/>
    <w:rsid w:val="007442D4"/>
    <w:rsid w:val="00744E3F"/>
    <w:rsid w:val="00751F43"/>
    <w:rsid w:val="00765FD8"/>
    <w:rsid w:val="00767BE1"/>
    <w:rsid w:val="0077792E"/>
    <w:rsid w:val="00783380"/>
    <w:rsid w:val="0079165A"/>
    <w:rsid w:val="007B29EB"/>
    <w:rsid w:val="007C276E"/>
    <w:rsid w:val="007D2B3D"/>
    <w:rsid w:val="007E058C"/>
    <w:rsid w:val="007E05B0"/>
    <w:rsid w:val="007F72F5"/>
    <w:rsid w:val="008137E3"/>
    <w:rsid w:val="00826D2F"/>
    <w:rsid w:val="008278D9"/>
    <w:rsid w:val="00834AB7"/>
    <w:rsid w:val="00843FE9"/>
    <w:rsid w:val="00845EFF"/>
    <w:rsid w:val="0085234F"/>
    <w:rsid w:val="00854F9C"/>
    <w:rsid w:val="00855185"/>
    <w:rsid w:val="008627D3"/>
    <w:rsid w:val="008715C7"/>
    <w:rsid w:val="00895BB9"/>
    <w:rsid w:val="00897AF8"/>
    <w:rsid w:val="008A6C3A"/>
    <w:rsid w:val="008B07C5"/>
    <w:rsid w:val="008B52C3"/>
    <w:rsid w:val="008C4CEE"/>
    <w:rsid w:val="008C5502"/>
    <w:rsid w:val="008D0B0C"/>
    <w:rsid w:val="008D15CB"/>
    <w:rsid w:val="008D4A62"/>
    <w:rsid w:val="008E2D86"/>
    <w:rsid w:val="008E3069"/>
    <w:rsid w:val="008E5C89"/>
    <w:rsid w:val="008F28CD"/>
    <w:rsid w:val="0090541A"/>
    <w:rsid w:val="00914955"/>
    <w:rsid w:val="00916D21"/>
    <w:rsid w:val="00917F80"/>
    <w:rsid w:val="0092092B"/>
    <w:rsid w:val="00920BD2"/>
    <w:rsid w:val="009425A9"/>
    <w:rsid w:val="00975576"/>
    <w:rsid w:val="009776D3"/>
    <w:rsid w:val="00977788"/>
    <w:rsid w:val="00980101"/>
    <w:rsid w:val="009836E9"/>
    <w:rsid w:val="00993AFF"/>
    <w:rsid w:val="0099419E"/>
    <w:rsid w:val="009A18A0"/>
    <w:rsid w:val="009B3A12"/>
    <w:rsid w:val="009B4E60"/>
    <w:rsid w:val="009D3745"/>
    <w:rsid w:val="009D604A"/>
    <w:rsid w:val="009F083D"/>
    <w:rsid w:val="009F7F18"/>
    <w:rsid w:val="00A030D8"/>
    <w:rsid w:val="00A042E3"/>
    <w:rsid w:val="00A12988"/>
    <w:rsid w:val="00A247BB"/>
    <w:rsid w:val="00A2558F"/>
    <w:rsid w:val="00A25B5D"/>
    <w:rsid w:val="00A30D74"/>
    <w:rsid w:val="00A33D00"/>
    <w:rsid w:val="00A35B92"/>
    <w:rsid w:val="00A40F38"/>
    <w:rsid w:val="00A4265E"/>
    <w:rsid w:val="00A42B4C"/>
    <w:rsid w:val="00A44C9D"/>
    <w:rsid w:val="00A4500E"/>
    <w:rsid w:val="00A50949"/>
    <w:rsid w:val="00A610BD"/>
    <w:rsid w:val="00A87507"/>
    <w:rsid w:val="00A962E3"/>
    <w:rsid w:val="00AA2DCA"/>
    <w:rsid w:val="00AA65A2"/>
    <w:rsid w:val="00AB3A9A"/>
    <w:rsid w:val="00AB6F85"/>
    <w:rsid w:val="00AC2489"/>
    <w:rsid w:val="00AD0E28"/>
    <w:rsid w:val="00AE5F02"/>
    <w:rsid w:val="00AF46BF"/>
    <w:rsid w:val="00B17720"/>
    <w:rsid w:val="00B3476C"/>
    <w:rsid w:val="00B40387"/>
    <w:rsid w:val="00B41AD4"/>
    <w:rsid w:val="00B44DBE"/>
    <w:rsid w:val="00B46BC9"/>
    <w:rsid w:val="00B676D4"/>
    <w:rsid w:val="00B70816"/>
    <w:rsid w:val="00B745D0"/>
    <w:rsid w:val="00B76E35"/>
    <w:rsid w:val="00B97FE5"/>
    <w:rsid w:val="00BA0941"/>
    <w:rsid w:val="00BF0918"/>
    <w:rsid w:val="00BF36E0"/>
    <w:rsid w:val="00C20D0C"/>
    <w:rsid w:val="00C2745C"/>
    <w:rsid w:val="00C34984"/>
    <w:rsid w:val="00C43620"/>
    <w:rsid w:val="00C44F47"/>
    <w:rsid w:val="00C46A88"/>
    <w:rsid w:val="00C54672"/>
    <w:rsid w:val="00C56E79"/>
    <w:rsid w:val="00C61558"/>
    <w:rsid w:val="00C62207"/>
    <w:rsid w:val="00C629A1"/>
    <w:rsid w:val="00C67046"/>
    <w:rsid w:val="00C77C9D"/>
    <w:rsid w:val="00CB33AB"/>
    <w:rsid w:val="00CC5BCF"/>
    <w:rsid w:val="00CD3EC3"/>
    <w:rsid w:val="00CF2835"/>
    <w:rsid w:val="00D17F84"/>
    <w:rsid w:val="00D2476E"/>
    <w:rsid w:val="00D27A44"/>
    <w:rsid w:val="00D3104F"/>
    <w:rsid w:val="00D337EA"/>
    <w:rsid w:val="00D43D20"/>
    <w:rsid w:val="00D46EC6"/>
    <w:rsid w:val="00D530D4"/>
    <w:rsid w:val="00D57C34"/>
    <w:rsid w:val="00D613E9"/>
    <w:rsid w:val="00D65932"/>
    <w:rsid w:val="00D70369"/>
    <w:rsid w:val="00D81525"/>
    <w:rsid w:val="00D81A93"/>
    <w:rsid w:val="00D92734"/>
    <w:rsid w:val="00DA3F95"/>
    <w:rsid w:val="00DB26F5"/>
    <w:rsid w:val="00DB73FA"/>
    <w:rsid w:val="00DC38D3"/>
    <w:rsid w:val="00DC5D44"/>
    <w:rsid w:val="00DC750F"/>
    <w:rsid w:val="00DD2CEE"/>
    <w:rsid w:val="00DD7BD0"/>
    <w:rsid w:val="00DE0E0C"/>
    <w:rsid w:val="00DE5C1E"/>
    <w:rsid w:val="00DF408E"/>
    <w:rsid w:val="00DF4A26"/>
    <w:rsid w:val="00DF76D6"/>
    <w:rsid w:val="00E01CA9"/>
    <w:rsid w:val="00E066D9"/>
    <w:rsid w:val="00E06D53"/>
    <w:rsid w:val="00E21347"/>
    <w:rsid w:val="00E25C2E"/>
    <w:rsid w:val="00E26116"/>
    <w:rsid w:val="00E3071D"/>
    <w:rsid w:val="00E41902"/>
    <w:rsid w:val="00E43BDF"/>
    <w:rsid w:val="00E43D07"/>
    <w:rsid w:val="00E45073"/>
    <w:rsid w:val="00E64027"/>
    <w:rsid w:val="00E65535"/>
    <w:rsid w:val="00E71CC2"/>
    <w:rsid w:val="00E73669"/>
    <w:rsid w:val="00E74236"/>
    <w:rsid w:val="00E936D6"/>
    <w:rsid w:val="00E96D2F"/>
    <w:rsid w:val="00EB5EE5"/>
    <w:rsid w:val="00EC4029"/>
    <w:rsid w:val="00ED0B3D"/>
    <w:rsid w:val="00ED5E46"/>
    <w:rsid w:val="00EE4B47"/>
    <w:rsid w:val="00F01095"/>
    <w:rsid w:val="00F01915"/>
    <w:rsid w:val="00F131DA"/>
    <w:rsid w:val="00F1566D"/>
    <w:rsid w:val="00F30ECD"/>
    <w:rsid w:val="00F35955"/>
    <w:rsid w:val="00F40049"/>
    <w:rsid w:val="00F42B77"/>
    <w:rsid w:val="00F45CF5"/>
    <w:rsid w:val="00F46028"/>
    <w:rsid w:val="00F53304"/>
    <w:rsid w:val="00F5372F"/>
    <w:rsid w:val="00F55B4D"/>
    <w:rsid w:val="00F56091"/>
    <w:rsid w:val="00F65EE1"/>
    <w:rsid w:val="00F77854"/>
    <w:rsid w:val="00F83F26"/>
    <w:rsid w:val="00FA3192"/>
    <w:rsid w:val="00FB17C5"/>
    <w:rsid w:val="00FB1A44"/>
    <w:rsid w:val="00FB76B9"/>
    <w:rsid w:val="00FC129E"/>
    <w:rsid w:val="00FC609C"/>
    <w:rsid w:val="00FD05CB"/>
    <w:rsid w:val="00FE741A"/>
    <w:rsid w:val="00FF07D5"/>
    <w:rsid w:val="00FF2B71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949"/>
  </w:style>
  <w:style w:type="paragraph" w:styleId="Nadpis1">
    <w:name w:val="heading 1"/>
    <w:basedOn w:val="Normln"/>
    <w:next w:val="Normln"/>
    <w:link w:val="Nadpis1Char"/>
    <w:uiPriority w:val="99"/>
    <w:qFormat/>
    <w:rsid w:val="00A50949"/>
    <w:pPr>
      <w:keepNext/>
      <w:jc w:val="center"/>
      <w:outlineLvl w:val="0"/>
    </w:pPr>
    <w:rPr>
      <w:b/>
      <w:sz w:val="64"/>
    </w:rPr>
  </w:style>
  <w:style w:type="paragraph" w:styleId="Nadpis2">
    <w:name w:val="heading 2"/>
    <w:basedOn w:val="Normln"/>
    <w:next w:val="Normln"/>
    <w:link w:val="Nadpis2Char"/>
    <w:qFormat/>
    <w:rsid w:val="00A50949"/>
    <w:pPr>
      <w:keepNext/>
      <w:tabs>
        <w:tab w:val="left" w:pos="283"/>
        <w:tab w:val="left" w:pos="496"/>
        <w:tab w:val="left" w:pos="1488"/>
      </w:tabs>
      <w:jc w:val="center"/>
      <w:outlineLvl w:val="1"/>
    </w:pPr>
    <w:rPr>
      <w:b/>
      <w:sz w:val="56"/>
    </w:rPr>
  </w:style>
  <w:style w:type="paragraph" w:styleId="Nadpis3">
    <w:name w:val="heading 3"/>
    <w:basedOn w:val="Normln"/>
    <w:next w:val="Normln"/>
    <w:link w:val="Nadpis3Char"/>
    <w:qFormat/>
    <w:rsid w:val="00A50949"/>
    <w:pPr>
      <w:keepNext/>
      <w:pBdr>
        <w:bottom w:val="single" w:sz="4" w:space="1" w:color="auto"/>
      </w:pBdr>
      <w:tabs>
        <w:tab w:val="left" w:pos="283"/>
        <w:tab w:val="left" w:pos="496"/>
        <w:tab w:val="left" w:pos="1488"/>
      </w:tabs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50949"/>
    <w:pPr>
      <w:keepNext/>
      <w:jc w:val="both"/>
      <w:outlineLvl w:val="3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01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4B01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4B017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B017D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A509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017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A509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B017D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A50949"/>
    <w:pPr>
      <w:jc w:val="both"/>
    </w:pPr>
    <w:rPr>
      <w:sz w:val="26"/>
    </w:rPr>
  </w:style>
  <w:style w:type="character" w:customStyle="1" w:styleId="ZkladntextChar">
    <w:name w:val="Základní text Char"/>
    <w:link w:val="Zkladntext"/>
    <w:locked/>
    <w:rsid w:val="004B017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509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017D"/>
    <w:rPr>
      <w:rFonts w:cs="Times New Roman"/>
      <w:sz w:val="2"/>
    </w:rPr>
  </w:style>
  <w:style w:type="character" w:styleId="Hypertextovodkaz">
    <w:name w:val="Hyperlink"/>
    <w:uiPriority w:val="99"/>
    <w:rsid w:val="00A50949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8D0B0C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9F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16D21"/>
    <w:pPr>
      <w:ind w:left="720"/>
      <w:contextualSpacing/>
    </w:pPr>
  </w:style>
  <w:style w:type="paragraph" w:customStyle="1" w:styleId="Pouzetextxpodnadpis">
    <w:name w:val="Pouze text x podnadpis"/>
    <w:basedOn w:val="Normln"/>
    <w:rsid w:val="00174FDA"/>
    <w:pPr>
      <w:spacing w:after="120"/>
      <w:ind w:left="868"/>
    </w:pPr>
    <w:rPr>
      <w:rFonts w:ascii="Arial" w:hAnsi="Arial" w:cs="Arial"/>
      <w:sz w:val="22"/>
      <w:szCs w:val="24"/>
    </w:rPr>
  </w:style>
  <w:style w:type="character" w:styleId="Odkaznakoment">
    <w:name w:val="annotation reference"/>
    <w:uiPriority w:val="99"/>
    <w:semiHidden/>
    <w:unhideWhenUsed/>
    <w:rsid w:val="000871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146"/>
  </w:style>
  <w:style w:type="character" w:customStyle="1" w:styleId="TextkomenteChar">
    <w:name w:val="Text komentáře Char"/>
    <w:link w:val="Textkomente"/>
    <w:uiPriority w:val="99"/>
    <w:semiHidden/>
    <w:rsid w:val="000871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1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714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584550"/>
    <w:pPr>
      <w:spacing w:before="100" w:beforeAutospacing="1" w:after="100" w:afterAutospacing="1"/>
    </w:pPr>
    <w:rPr>
      <w:sz w:val="24"/>
      <w:szCs w:val="24"/>
    </w:rPr>
  </w:style>
  <w:style w:type="numbering" w:customStyle="1" w:styleId="Pedpisy97">
    <w:name w:val="Předpisy 97"/>
    <w:uiPriority w:val="99"/>
    <w:rsid w:val="00456BCA"/>
    <w:pPr>
      <w:numPr>
        <w:numId w:val="30"/>
      </w:numPr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84F2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84F28"/>
    <w:rPr>
      <w:sz w:val="16"/>
      <w:szCs w:val="16"/>
    </w:rPr>
  </w:style>
  <w:style w:type="paragraph" w:customStyle="1" w:styleId="A-ZprvaCSP-ods1dek">
    <w:name w:val="A-ZprávaCSP-ods.1.řádek"/>
    <w:basedOn w:val="Normln"/>
    <w:rsid w:val="00084F28"/>
    <w:pPr>
      <w:ind w:firstLine="709"/>
      <w:jc w:val="both"/>
    </w:pPr>
    <w:rPr>
      <w:rFonts w:ascii="Arial Narrow" w:hAnsi="Arial Narrow"/>
      <w:sz w:val="24"/>
    </w:rPr>
  </w:style>
  <w:style w:type="paragraph" w:customStyle="1" w:styleId="Default">
    <w:name w:val="Default"/>
    <w:rsid w:val="007442D4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styleId="Nzev">
    <w:name w:val="Title"/>
    <w:basedOn w:val="Default"/>
    <w:next w:val="Default"/>
    <w:link w:val="NzevChar"/>
    <w:qFormat/>
    <w:locked/>
    <w:rsid w:val="007442D4"/>
    <w:rPr>
      <w:sz w:val="24"/>
      <w:szCs w:val="24"/>
    </w:rPr>
  </w:style>
  <w:style w:type="character" w:customStyle="1" w:styleId="NzevChar">
    <w:name w:val="Název Char"/>
    <w:link w:val="Nzev"/>
    <w:rsid w:val="007442D4"/>
    <w:rPr>
      <w:rFonts w:ascii="TimesNewRoman,Bold" w:hAnsi="TimesNewRoman,Bol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949"/>
  </w:style>
  <w:style w:type="paragraph" w:styleId="Nadpis1">
    <w:name w:val="heading 1"/>
    <w:basedOn w:val="Normln"/>
    <w:next w:val="Normln"/>
    <w:link w:val="Nadpis1Char"/>
    <w:uiPriority w:val="99"/>
    <w:qFormat/>
    <w:rsid w:val="00A50949"/>
    <w:pPr>
      <w:keepNext/>
      <w:jc w:val="center"/>
      <w:outlineLvl w:val="0"/>
    </w:pPr>
    <w:rPr>
      <w:b/>
      <w:sz w:val="64"/>
    </w:rPr>
  </w:style>
  <w:style w:type="paragraph" w:styleId="Nadpis2">
    <w:name w:val="heading 2"/>
    <w:basedOn w:val="Normln"/>
    <w:next w:val="Normln"/>
    <w:link w:val="Nadpis2Char"/>
    <w:qFormat/>
    <w:rsid w:val="00A50949"/>
    <w:pPr>
      <w:keepNext/>
      <w:tabs>
        <w:tab w:val="left" w:pos="283"/>
        <w:tab w:val="left" w:pos="496"/>
        <w:tab w:val="left" w:pos="1488"/>
      </w:tabs>
      <w:jc w:val="center"/>
      <w:outlineLvl w:val="1"/>
    </w:pPr>
    <w:rPr>
      <w:b/>
      <w:sz w:val="56"/>
    </w:rPr>
  </w:style>
  <w:style w:type="paragraph" w:styleId="Nadpis3">
    <w:name w:val="heading 3"/>
    <w:basedOn w:val="Normln"/>
    <w:next w:val="Normln"/>
    <w:link w:val="Nadpis3Char"/>
    <w:qFormat/>
    <w:rsid w:val="00A50949"/>
    <w:pPr>
      <w:keepNext/>
      <w:pBdr>
        <w:bottom w:val="single" w:sz="4" w:space="1" w:color="auto"/>
      </w:pBdr>
      <w:tabs>
        <w:tab w:val="left" w:pos="283"/>
        <w:tab w:val="left" w:pos="496"/>
        <w:tab w:val="left" w:pos="1488"/>
      </w:tabs>
      <w:jc w:val="center"/>
      <w:outlineLvl w:val="2"/>
    </w:pPr>
    <w:rPr>
      <w:b/>
      <w:sz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50949"/>
    <w:pPr>
      <w:keepNext/>
      <w:jc w:val="both"/>
      <w:outlineLvl w:val="3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B01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4B01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4B017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B017D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A509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B017D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A509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B017D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A50949"/>
    <w:pPr>
      <w:jc w:val="both"/>
    </w:pPr>
    <w:rPr>
      <w:sz w:val="26"/>
    </w:rPr>
  </w:style>
  <w:style w:type="character" w:customStyle="1" w:styleId="ZkladntextChar">
    <w:name w:val="Základní text Char"/>
    <w:link w:val="Zkladntext"/>
    <w:locked/>
    <w:rsid w:val="004B017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509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017D"/>
    <w:rPr>
      <w:rFonts w:cs="Times New Roman"/>
      <w:sz w:val="2"/>
    </w:rPr>
  </w:style>
  <w:style w:type="character" w:styleId="Hypertextovodkaz">
    <w:name w:val="Hyperlink"/>
    <w:uiPriority w:val="99"/>
    <w:rsid w:val="00A50949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8D0B0C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9F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916D21"/>
    <w:pPr>
      <w:ind w:left="720"/>
      <w:contextualSpacing/>
    </w:pPr>
  </w:style>
  <w:style w:type="paragraph" w:customStyle="1" w:styleId="Pouzetextxpodnadpis">
    <w:name w:val="Pouze text x podnadpis"/>
    <w:basedOn w:val="Normln"/>
    <w:rsid w:val="00174FDA"/>
    <w:pPr>
      <w:spacing w:after="120"/>
      <w:ind w:left="868"/>
    </w:pPr>
    <w:rPr>
      <w:rFonts w:ascii="Arial" w:hAnsi="Arial" w:cs="Arial"/>
      <w:sz w:val="22"/>
      <w:szCs w:val="24"/>
    </w:rPr>
  </w:style>
  <w:style w:type="character" w:styleId="Odkaznakoment">
    <w:name w:val="annotation reference"/>
    <w:uiPriority w:val="99"/>
    <w:semiHidden/>
    <w:unhideWhenUsed/>
    <w:rsid w:val="000871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7146"/>
  </w:style>
  <w:style w:type="character" w:customStyle="1" w:styleId="TextkomenteChar">
    <w:name w:val="Text komentáře Char"/>
    <w:link w:val="Textkomente"/>
    <w:uiPriority w:val="99"/>
    <w:semiHidden/>
    <w:rsid w:val="000871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1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87146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584550"/>
    <w:pPr>
      <w:spacing w:before="100" w:beforeAutospacing="1" w:after="100" w:afterAutospacing="1"/>
    </w:pPr>
    <w:rPr>
      <w:sz w:val="24"/>
      <w:szCs w:val="24"/>
    </w:rPr>
  </w:style>
  <w:style w:type="numbering" w:customStyle="1" w:styleId="Pedpisy97">
    <w:name w:val="Předpisy 97"/>
    <w:uiPriority w:val="99"/>
    <w:rsid w:val="00456BCA"/>
    <w:pPr>
      <w:numPr>
        <w:numId w:val="30"/>
      </w:numPr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84F2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84F28"/>
    <w:rPr>
      <w:sz w:val="16"/>
      <w:szCs w:val="16"/>
    </w:rPr>
  </w:style>
  <w:style w:type="paragraph" w:customStyle="1" w:styleId="A-ZprvaCSP-ods1dek">
    <w:name w:val="A-ZprávaCSP-ods.1.řádek"/>
    <w:basedOn w:val="Normln"/>
    <w:rsid w:val="00084F28"/>
    <w:pPr>
      <w:ind w:firstLine="709"/>
      <w:jc w:val="both"/>
    </w:pPr>
    <w:rPr>
      <w:rFonts w:ascii="Arial Narrow" w:hAnsi="Arial Narrow"/>
      <w:sz w:val="24"/>
    </w:rPr>
  </w:style>
  <w:style w:type="paragraph" w:customStyle="1" w:styleId="Default">
    <w:name w:val="Default"/>
    <w:rsid w:val="007442D4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styleId="Nzev">
    <w:name w:val="Title"/>
    <w:basedOn w:val="Default"/>
    <w:next w:val="Default"/>
    <w:link w:val="NzevChar"/>
    <w:qFormat/>
    <w:locked/>
    <w:rsid w:val="007442D4"/>
    <w:rPr>
      <w:sz w:val="24"/>
      <w:szCs w:val="24"/>
    </w:rPr>
  </w:style>
  <w:style w:type="character" w:customStyle="1" w:styleId="NzevChar">
    <w:name w:val="Název Char"/>
    <w:link w:val="Nzev"/>
    <w:rsid w:val="007442D4"/>
    <w:rPr>
      <w:rFonts w:ascii="TimesNewRoman,Bold" w:hAnsi="TimesNewRoman,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5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0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8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1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92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07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58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6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52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zubr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mesto-zubr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bak\Dokumenty\hlavi&#269;ka_m&#283;sto%20se%20zubrem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hlavička_město se zubrem.dot</Template>
  <TotalTime>5</TotalTime>
  <Pages>2</Pages>
  <Words>388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ZN:</vt:lpstr>
    </vt:vector>
  </TitlesOfParts>
  <Company>OÚ Zubří</Company>
  <LinksUpToDate>false</LinksUpToDate>
  <CharactersWithSpaces>2535</CharactersWithSpaces>
  <SharedDoc>false</SharedDoc>
  <HLinks>
    <vt:vector size="12" baseType="variant">
      <vt:variant>
        <vt:i4>7077914</vt:i4>
      </vt:variant>
      <vt:variant>
        <vt:i4>3</vt:i4>
      </vt:variant>
      <vt:variant>
        <vt:i4>0</vt:i4>
      </vt:variant>
      <vt:variant>
        <vt:i4>5</vt:i4>
      </vt:variant>
      <vt:variant>
        <vt:lpwstr>mailto:podatelna@mesto-zubri.cz</vt:lpwstr>
      </vt:variant>
      <vt:variant>
        <vt:lpwstr/>
      </vt:variant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http://www.mesto-zubri.cz/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ZN:</dc:title>
  <dc:creator>mcabak</dc:creator>
  <cp:lastModifiedBy>pernicova</cp:lastModifiedBy>
  <cp:revision>3</cp:revision>
  <cp:lastPrinted>2016-10-03T12:57:00Z</cp:lastPrinted>
  <dcterms:created xsi:type="dcterms:W3CDTF">2016-10-03T13:01:00Z</dcterms:created>
  <dcterms:modified xsi:type="dcterms:W3CDTF">2016-10-03T13:04:00Z</dcterms:modified>
</cp:coreProperties>
</file>